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9601" w14:textId="5D324A1A" w:rsidR="000D248F" w:rsidRDefault="00EB4145">
      <w:pPr>
        <w:pStyle w:val="NoSpacing"/>
      </w:pPr>
      <w:r>
        <w:t xml:space="preserve">Allecia Francis </w:t>
      </w:r>
    </w:p>
    <w:p w14:paraId="384294FB" w14:textId="1368C874" w:rsidR="000D248F" w:rsidRDefault="00EB4145">
      <w:pPr>
        <w:pStyle w:val="Title"/>
      </w:pPr>
      <w:r>
        <w:t>Elevator Pitches</w:t>
      </w:r>
    </w:p>
    <w:p w14:paraId="108E14AF" w14:textId="77777777" w:rsidR="00EB4145" w:rsidRDefault="00EB4145" w:rsidP="00EB4145">
      <w:r>
        <w:t>On Dangerous Ground by Emily Gilbert</w:t>
      </w:r>
    </w:p>
    <w:p w14:paraId="35BC46DB" w14:textId="77777777" w:rsidR="00EB4145" w:rsidRDefault="00EB4145" w:rsidP="00EB4145"/>
    <w:p w14:paraId="12F70BC4" w14:textId="77777777" w:rsidR="00EB4145" w:rsidRDefault="00EB4145" w:rsidP="00EB4145">
      <w:r>
        <w:t>On Dangerous Ground is a compelling novel written by Emily Gilbert, a Canadian writer who has put her all into writing a novel to bring awareness to political views on border security. This is not a light-hearted novel that covers two mass shootings with Americans behind the responsible that reels in the readers to crave what is waiting after the catastrophe and the reason why.</w:t>
      </w:r>
    </w:p>
    <w:p w14:paraId="2A8B0744" w14:textId="77777777" w:rsidR="00EB4145" w:rsidRDefault="00EB4145" w:rsidP="00EB4145"/>
    <w:p w14:paraId="32A283DC" w14:textId="77777777" w:rsidR="00EB4145" w:rsidRDefault="00EB4145" w:rsidP="00EB4145">
      <w:r>
        <w:t xml:space="preserve">A Sudden Absence by Christopher Mari </w:t>
      </w:r>
    </w:p>
    <w:p w14:paraId="1FA965B1" w14:textId="77777777" w:rsidR="00EB4145" w:rsidRDefault="00EB4145" w:rsidP="00EB4145"/>
    <w:p w14:paraId="35DEBA9F" w14:textId="0378ECF6" w:rsidR="00EB4145" w:rsidRPr="00EB4145" w:rsidRDefault="00EB4145" w:rsidP="00EB4145">
      <w:r>
        <w:t xml:space="preserve">Established Author Christopher Mari returns with his new novel about Lee Carter, a man dealing with the loss of his wife from the 9/11 attack. Things seem normal to Lee until his life takes an unexpected turn, and he sees that there are changes in his life he </w:t>
      </w:r>
      <w:r>
        <w:t>cannot</w:t>
      </w:r>
      <w:r>
        <w:t xml:space="preserve"> explain. With the help of </w:t>
      </w:r>
      <w:proofErr w:type="spellStart"/>
      <w:r>
        <w:t>Solane</w:t>
      </w:r>
      <w:proofErr w:type="spellEnd"/>
      <w:r>
        <w:t>, the two work together to uncover the true reason behind the changes</w:t>
      </w:r>
      <w:r>
        <w:t>.</w:t>
      </w:r>
    </w:p>
    <w:p w14:paraId="51C80CF8" w14:textId="49652707" w:rsidR="000D248F" w:rsidRDefault="000D248F"/>
    <w:p w14:paraId="02A659F1" w14:textId="77777777" w:rsidR="000D248F" w:rsidRDefault="000D248F"/>
    <w:sectPr w:rsidR="000D248F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BD601" w14:textId="77777777" w:rsidR="008E500B" w:rsidRDefault="008E500B">
      <w:pPr>
        <w:spacing w:line="240" w:lineRule="auto"/>
      </w:pPr>
      <w:r>
        <w:separator/>
      </w:r>
    </w:p>
  </w:endnote>
  <w:endnote w:type="continuationSeparator" w:id="0">
    <w:p w14:paraId="31C31ACE" w14:textId="77777777" w:rsidR="008E500B" w:rsidRDefault="008E50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1CD2" w14:textId="77777777" w:rsidR="008E500B" w:rsidRDefault="008E500B">
      <w:pPr>
        <w:spacing w:line="240" w:lineRule="auto"/>
      </w:pPr>
      <w:r>
        <w:separator/>
      </w:r>
    </w:p>
  </w:footnote>
  <w:footnote w:type="continuationSeparator" w:id="0">
    <w:p w14:paraId="1F81CAE6" w14:textId="77777777" w:rsidR="008E500B" w:rsidRDefault="008E50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2007" w14:textId="1289740F" w:rsidR="000D248F" w:rsidRDefault="00000000">
    <w:pPr>
      <w:pStyle w:val="Header"/>
    </w:pPr>
    <w:sdt>
      <w:sdtPr>
        <w:id w:val="1568531701"/>
        <w:placeholder>
          <w:docPart w:val="E85EB2FF5FE48849825158C9EF35062A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Content>
        <w:r w:rsidR="00EB4145">
          <w:t>Francos</w:t>
        </w:r>
      </w:sdtContent>
    </w:sdt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FE5B4" w14:textId="0BF7B1BF" w:rsidR="000D248F" w:rsidRDefault="00000000">
    <w:pPr>
      <w:pStyle w:val="Header"/>
    </w:pPr>
    <w:sdt>
      <w:sdtPr>
        <w:id w:val="-348181431"/>
        <w:placeholder>
          <w:docPart w:val="BA2A04BFD383674C95FE19B7A4B5335F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Content>
        <w:r w:rsidR="00EB4145">
          <w:t>Francos</w:t>
        </w:r>
      </w:sdtContent>
    </w:sdt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1A8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D47F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303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A8F4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803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2E5F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0012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141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AE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D0A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E3C4C"/>
    <w:multiLevelType w:val="hybridMultilevel"/>
    <w:tmpl w:val="6256DC96"/>
    <w:lvl w:ilvl="0" w:tplc="0562E4D2">
      <w:start w:val="1"/>
      <w:numFmt w:val="lowerLetter"/>
      <w:pStyle w:val="TableNote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BC4956"/>
    <w:multiLevelType w:val="multilevel"/>
    <w:tmpl w:val="4572ABF8"/>
    <w:styleLink w:val="MLA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B1B5787"/>
    <w:multiLevelType w:val="multilevel"/>
    <w:tmpl w:val="4572ABF8"/>
    <w:numStyleLink w:val="MLAOutline"/>
  </w:abstractNum>
  <w:num w:numId="1" w16cid:durableId="2062629900">
    <w:abstractNumId w:val="9"/>
  </w:num>
  <w:num w:numId="2" w16cid:durableId="796141698">
    <w:abstractNumId w:val="7"/>
  </w:num>
  <w:num w:numId="3" w16cid:durableId="1571692308">
    <w:abstractNumId w:val="6"/>
  </w:num>
  <w:num w:numId="4" w16cid:durableId="1920601688">
    <w:abstractNumId w:val="5"/>
  </w:num>
  <w:num w:numId="5" w16cid:durableId="511455569">
    <w:abstractNumId w:val="4"/>
  </w:num>
  <w:num w:numId="6" w16cid:durableId="885802776">
    <w:abstractNumId w:val="8"/>
  </w:num>
  <w:num w:numId="7" w16cid:durableId="213780446">
    <w:abstractNumId w:val="3"/>
  </w:num>
  <w:num w:numId="8" w16cid:durableId="538320950">
    <w:abstractNumId w:val="2"/>
  </w:num>
  <w:num w:numId="9" w16cid:durableId="1759328031">
    <w:abstractNumId w:val="1"/>
  </w:num>
  <w:num w:numId="10" w16cid:durableId="1672874350">
    <w:abstractNumId w:val="0"/>
  </w:num>
  <w:num w:numId="11" w16cid:durableId="560022581">
    <w:abstractNumId w:val="10"/>
  </w:num>
  <w:num w:numId="12" w16cid:durableId="426116503">
    <w:abstractNumId w:val="11"/>
  </w:num>
  <w:num w:numId="13" w16cid:durableId="11401548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45"/>
    <w:rsid w:val="000D248F"/>
    <w:rsid w:val="008E500B"/>
    <w:rsid w:val="00EB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46C8D"/>
  <w15:chartTrackingRefBased/>
  <w15:docId w15:val="{77AE693A-08EA-C04B-9ECF-F0E90DAE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firstLine="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TableTitle">
    <w:name w:val="Table Title"/>
    <w:basedOn w:val="Normal"/>
    <w:next w:val="Normal"/>
    <w:uiPriority w:val="3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2"/>
    <w:qFormat/>
    <w:pPr>
      <w:ind w:firstLine="0"/>
      <w:jc w:val="center"/>
    </w:pPr>
    <w:rPr>
      <w:rFonts w:asciiTheme="majorHAnsi" w:eastAsiaTheme="majorEastAsia" w:hAnsiTheme="majorHAnsi" w:cstheme="majorBidi"/>
      <w:spacing w:val="-10"/>
      <w:kern w:val="2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spacing w:val="-10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Emphasis">
    <w:name w:val="Emphasis"/>
    <w:basedOn w:val="DefaultParagraphFont"/>
    <w:uiPriority w:val="2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4"/>
    <w:qFormat/>
    <w:pPr>
      <w:spacing w:before="240"/>
    </w:pPr>
  </w:style>
  <w:style w:type="paragraph" w:customStyle="1" w:styleId="TableNote">
    <w:name w:val="Table Note"/>
    <w:basedOn w:val="Normal"/>
    <w:uiPriority w:val="4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3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lvckbevuty/Library/Containers/com.microsoft.Word/Data/Library/Application%20Support/Microsoft/Office/16.0/DTS/en-US%7b98390A6D-6F3F-F84C-9D09-86EF8A0804BE%7d/%7b3679CBFE-349D-3543-A053-2B8669122DC4%7dtf1000209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5EB2FF5FE48849825158C9EF350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E2FCF-303D-7A42-9EDB-143E0F3A2828}"/>
      </w:docPartPr>
      <w:docPartBody>
        <w:p w:rsidR="00000000" w:rsidRDefault="00000000">
          <w:pPr>
            <w:pStyle w:val="E85EB2FF5FE48849825158C9EF35062A"/>
          </w:pPr>
          <w:r>
            <w:t>Row Heading</w:t>
          </w:r>
        </w:p>
      </w:docPartBody>
    </w:docPart>
    <w:docPart>
      <w:docPartPr>
        <w:name w:val="BA2A04BFD383674C95FE19B7A4B53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12175-2DB5-4948-AD52-6BC521DFEC62}"/>
      </w:docPartPr>
      <w:docPartBody>
        <w:p w:rsidR="00000000" w:rsidRDefault="00000000">
          <w:pPr>
            <w:pStyle w:val="BA2A04BFD383674C95FE19B7A4B5335F"/>
          </w:pPr>
          <w:r>
            <w:t>Row Heading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718"/>
    <w:rsid w:val="00E7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9B3943CC584D47859A6E3F7AA677F7">
    <w:name w:val="8E9B3943CC584D47859A6E3F7AA677F7"/>
  </w:style>
  <w:style w:type="paragraph" w:customStyle="1" w:styleId="94A74E3C5C961B4FB3A06719B93989C7">
    <w:name w:val="94A74E3C5C961B4FB3A06719B93989C7"/>
  </w:style>
  <w:style w:type="paragraph" w:customStyle="1" w:styleId="5DE8F05F2B958C4B99984BE140C10817">
    <w:name w:val="5DE8F05F2B958C4B99984BE140C10817"/>
  </w:style>
  <w:style w:type="paragraph" w:customStyle="1" w:styleId="D2E03A3BACD70248B5204021E87EB8D2">
    <w:name w:val="D2E03A3BACD70248B5204021E87EB8D2"/>
  </w:style>
  <w:style w:type="paragraph" w:customStyle="1" w:styleId="A42071396AB9E84F9CABD9C11AE80088">
    <w:name w:val="A42071396AB9E84F9CABD9C11AE80088"/>
  </w:style>
  <w:style w:type="paragraph" w:customStyle="1" w:styleId="1285ABAE7158254FBFD53984518E2A2C">
    <w:name w:val="1285ABAE7158254FBFD53984518E2A2C"/>
  </w:style>
  <w:style w:type="character" w:styleId="Emphasis">
    <w:name w:val="Emphasis"/>
    <w:basedOn w:val="DefaultParagraphFont"/>
    <w:uiPriority w:val="2"/>
    <w:qFormat/>
    <w:rPr>
      <w:i/>
      <w:iCs/>
    </w:rPr>
  </w:style>
  <w:style w:type="paragraph" w:customStyle="1" w:styleId="8F350EA972B7ED4CA93FF69338AE1392">
    <w:name w:val="8F350EA972B7ED4CA93FF69338AE1392"/>
  </w:style>
  <w:style w:type="paragraph" w:customStyle="1" w:styleId="602EFE48C9E4714382204ED4F04F73D0">
    <w:name w:val="602EFE48C9E4714382204ED4F04F73D0"/>
  </w:style>
  <w:style w:type="paragraph" w:customStyle="1" w:styleId="D3CA36C2221EBB43981872CBB653E956">
    <w:name w:val="D3CA36C2221EBB43981872CBB653E956"/>
  </w:style>
  <w:style w:type="paragraph" w:customStyle="1" w:styleId="BAD79DE8E8F8E3448842AD43271EA7A0">
    <w:name w:val="BAD79DE8E8F8E3448842AD43271EA7A0"/>
  </w:style>
  <w:style w:type="paragraph" w:customStyle="1" w:styleId="27089FF5A60B0F478951E08DF2943D18">
    <w:name w:val="27089FF5A60B0F478951E08DF2943D18"/>
  </w:style>
  <w:style w:type="paragraph" w:customStyle="1" w:styleId="112953BB644DC244871A5276BCA988E9">
    <w:name w:val="112953BB644DC244871A5276BCA988E9"/>
  </w:style>
  <w:style w:type="paragraph" w:customStyle="1" w:styleId="E85EB2FF5FE48849825158C9EF35062A">
    <w:name w:val="E85EB2FF5FE48849825158C9EF35062A"/>
  </w:style>
  <w:style w:type="paragraph" w:customStyle="1" w:styleId="BA2A04BFD383674C95FE19B7A4B5335F">
    <w:name w:val="BA2A04BFD383674C95FE19B7A4B5335F"/>
  </w:style>
  <w:style w:type="paragraph" w:customStyle="1" w:styleId="B2A1A0CE20EDCD4BB9A43563A9AAE391">
    <w:name w:val="B2A1A0CE20EDCD4BB9A43563A9AAE391"/>
  </w:style>
  <w:style w:type="paragraph" w:customStyle="1" w:styleId="8F65899819A2D045B1E7A138B9F38EE7">
    <w:name w:val="8F65899819A2D045B1E7A138B9F38EE7"/>
  </w:style>
  <w:style w:type="paragraph" w:customStyle="1" w:styleId="273830E165AD8C4E8FED9660886B7E45">
    <w:name w:val="273830E165AD8C4E8FED9660886B7E45"/>
  </w:style>
  <w:style w:type="paragraph" w:customStyle="1" w:styleId="980000DB94410949B827CE38B42D2573">
    <w:name w:val="980000DB94410949B827CE38B42D2573"/>
  </w:style>
  <w:style w:type="paragraph" w:customStyle="1" w:styleId="C3551A5183C10D4380036F636D511628">
    <w:name w:val="C3551A5183C10D4380036F636D511628"/>
  </w:style>
  <w:style w:type="paragraph" w:customStyle="1" w:styleId="5A3E2B3B135D3541887AEEF97531B945">
    <w:name w:val="5A3E2B3B135D3541887AEEF97531B945"/>
  </w:style>
  <w:style w:type="paragraph" w:customStyle="1" w:styleId="374DC6A8C2B26E4A861640E38DB53A74">
    <w:name w:val="374DC6A8C2B26E4A861640E38DB53A74"/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customStyle="1" w:styleId="C6E431523F19D341BA671E244272C2CB">
    <w:name w:val="C6E431523F19D341BA671E244272C2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Francos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597082-B349-43B0-B21E-87F724ED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MLA Style Paper.dotx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Allecia Francis</dc:creator>
  <cp:keywords/>
  <dc:description/>
  <cp:lastModifiedBy>Allecia Francis</cp:lastModifiedBy>
  <cp:revision>1</cp:revision>
  <dcterms:created xsi:type="dcterms:W3CDTF">2022-12-01T20:59:00Z</dcterms:created>
  <dcterms:modified xsi:type="dcterms:W3CDTF">2022-12-01T21:01:00Z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TC039848419991</vt:lpwstr>
  </property>
  <property fmtid="{D5CDD505-2E9C-101B-9397-08002B2CF9AE}" pid="3" name="AssetID">
    <vt:lpwstr>TF10002068</vt:lpwstr>
  </property>
</Properties>
</file>