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E64C5" w14:textId="4BF99AAF" w:rsidR="007058F6" w:rsidRDefault="0079507A">
      <w:pPr>
        <w:pStyle w:val="NoSpacing"/>
      </w:pPr>
      <w:r>
        <w:t xml:space="preserve">Allecia Francis </w:t>
      </w:r>
    </w:p>
    <w:p w14:paraId="529C84CD" w14:textId="32C30C34" w:rsidR="007058F6" w:rsidRDefault="0079507A">
      <w:pPr>
        <w:pStyle w:val="NoSpacing"/>
      </w:pPr>
      <w:r>
        <w:t>September 10, 2022</w:t>
      </w:r>
    </w:p>
    <w:p w14:paraId="599F7EE4" w14:textId="3E9D67CE" w:rsidR="007058F6" w:rsidRDefault="0048161C">
      <w:pPr>
        <w:pStyle w:val="Title"/>
      </w:pPr>
      <w:r>
        <w:t>Submissions Evaluations</w:t>
      </w:r>
    </w:p>
    <w:p w14:paraId="49772D6F" w14:textId="77777777" w:rsidR="0048161C" w:rsidRDefault="005855CF" w:rsidP="0017115A">
      <w:r w:rsidRPr="005855CF">
        <w:t xml:space="preserve">“We the Liars” </w:t>
      </w:r>
    </w:p>
    <w:p w14:paraId="69DDDE23" w14:textId="3047B1A7" w:rsidR="0017115A" w:rsidRDefault="0048161C" w:rsidP="0017115A">
      <w:r>
        <w:t>T</w:t>
      </w:r>
      <w:r w:rsidR="005855CF" w:rsidRPr="005855CF">
        <w:t>alks of young adults going into a new chapter in their lives. This novel also talks about the parents of the two boys, the main characters in this story. This novel is centered more toward a mature audience; I would classify it this way because of some of the descriptive language in this book made for adult readers. In reading this novel, it speaks of growing up venturing on your own and learning how to balance through life while figuring out what you want out of it. “We the Liars” has well-paced while reading along with the transition from character to character. I was through the first sixty pages within an hour. I found no issue with dialogue from the pages I had the chance to read. There was a little conversation and more descriptive words. The tone of this novel felt real with the emotions I captured through the pages. It was relatable to real life and the problems that are part of growing up. I would put this novel in mind to think of publishing. It is fresh, shows emotion, and is coming of age with perspectives from different characters, but I would place this for a young adult age group.</w:t>
      </w:r>
    </w:p>
    <w:p w14:paraId="39A4BADA" w14:textId="7FA10A11" w:rsidR="00AF24EF" w:rsidRDefault="00AF24EF" w:rsidP="0017115A"/>
    <w:p w14:paraId="600C3C50" w14:textId="0BD181CB" w:rsidR="00AF24EF" w:rsidRDefault="0048161C" w:rsidP="00AF24EF">
      <w:pPr>
        <w:ind w:firstLine="0"/>
      </w:pPr>
      <w:r>
        <w:t>“</w:t>
      </w:r>
      <w:r w:rsidR="00AF24EF">
        <w:t>Running Towards Everything</w:t>
      </w:r>
      <w:r>
        <w:t>”</w:t>
      </w:r>
    </w:p>
    <w:p w14:paraId="16D26D90" w14:textId="59F5DB5F" w:rsidR="0006786E" w:rsidRDefault="005855CF" w:rsidP="0017115A">
      <w:r w:rsidRPr="005855CF">
        <w:t xml:space="preserve">Running Towards Everything is an interesting storyline to its storyline, and it is a novel made for adult readers. How the characters are crafted and written in this book would reach out to older women, such as those in the book. I think this book has the potential to publish but with some work. I followed the storyline with the different women in the book completely fine, but when I went to the shared dream, they all had, it made the transition confusing. Although the </w:t>
      </w:r>
      <w:r w:rsidRPr="005855CF">
        <w:lastRenderedPageBreak/>
        <w:t>change was confusing, it did not take away from the pace throughout the pages I read. Mike Heppner creates a setting for the readers to get into the minds of women trying to find their footing in their lives or even working. Also, these characters are moving outside of their nom to try and find a part of their lives to escape to. Running Towards Everything would be a recommendation to publish with clarification between the characters and the dream.</w:t>
      </w:r>
    </w:p>
    <w:p w14:paraId="47EDB5AF" w14:textId="2BA6FF73" w:rsidR="00C17897" w:rsidRDefault="00C17897" w:rsidP="0017115A"/>
    <w:p w14:paraId="394D2F2E" w14:textId="76F11AA6" w:rsidR="00AF24EF" w:rsidRDefault="0048161C" w:rsidP="00AF24EF">
      <w:pPr>
        <w:ind w:firstLine="0"/>
      </w:pPr>
      <w:r>
        <w:t>“</w:t>
      </w:r>
      <w:r w:rsidR="00AF24EF" w:rsidRPr="00AF24EF">
        <w:t>Love/Aggression</w:t>
      </w:r>
      <w:r>
        <w:t>”</w:t>
      </w:r>
    </w:p>
    <w:p w14:paraId="7EC147CD" w14:textId="77777777" w:rsidR="003625AB" w:rsidRDefault="00AF24EF" w:rsidP="00AF24EF">
      <w:r>
        <w:t xml:space="preserve">Audience: This submission would be of interest to readers of the LBGTQ+ community. This book talks about navigating through life while going to work and balancing relationships. I would place this with more adult readers because this submission has a grown presence to it. </w:t>
      </w:r>
    </w:p>
    <w:p w14:paraId="0232485B" w14:textId="48469D8B" w:rsidR="00AF24EF" w:rsidRDefault="003625AB" w:rsidP="00AF24EF">
      <w:r>
        <w:t>C</w:t>
      </w:r>
      <w:r w:rsidR="00AF24EF">
        <w:t>omparative titles: Nevada by Imogen Binnie, but I am not sure what other titles I can compare with Imogen. The description of this book has correlated with some parts of this submission.</w:t>
      </w:r>
    </w:p>
    <w:p w14:paraId="794DBDE1" w14:textId="77777777" w:rsidR="003625AB" w:rsidRDefault="00AF24EF" w:rsidP="003625AB">
      <w:r>
        <w:t xml:space="preserve">Publishing Potential: Love/Aggression has what it takes to be published but with some edits. The story is centered around balancing life and personal relationships, which is a big reason why this storyline works so well, but it starts off with a slow pace. It took me longer than I had expected to go along with the pace. I had a clear view of the characters and understood the different points of view throughout the story. The tone felt off to me, but I think this goes along with the pacing of the chapters. </w:t>
      </w:r>
    </w:p>
    <w:p w14:paraId="40A2A31D" w14:textId="5816AF3E" w:rsidR="00AF24EF" w:rsidRDefault="00AF24EF" w:rsidP="003625AB">
      <w:r>
        <w:t>Opinion: This book will have the potential to be published, but it would not be something I would read.</w:t>
      </w:r>
    </w:p>
    <w:p w14:paraId="0654C41A" w14:textId="77777777" w:rsidR="00AF24EF" w:rsidRDefault="00AF24EF" w:rsidP="00AF24EF">
      <w:pPr>
        <w:ind w:firstLine="0"/>
      </w:pPr>
    </w:p>
    <w:p w14:paraId="3604EE0E" w14:textId="3BA8C2C0" w:rsidR="006771AA" w:rsidRDefault="0048161C" w:rsidP="006771AA">
      <w:pPr>
        <w:ind w:firstLine="0"/>
      </w:pPr>
      <w:r>
        <w:t>“</w:t>
      </w:r>
      <w:r w:rsidR="00AF24EF" w:rsidRPr="00AF24EF">
        <w:t>Among the Dynamos</w:t>
      </w:r>
      <w:r>
        <w:t>”</w:t>
      </w:r>
    </w:p>
    <w:p w14:paraId="469DC397" w14:textId="5C8C1FEB" w:rsidR="006771AA" w:rsidRDefault="006771AA" w:rsidP="00E74DCB">
      <w:r>
        <w:lastRenderedPageBreak/>
        <w:t xml:space="preserve">Audience: Among the Dynamos is written for an </w:t>
      </w:r>
      <w:proofErr w:type="gramStart"/>
      <w:r>
        <w:t>adults</w:t>
      </w:r>
      <w:proofErr w:type="gramEnd"/>
      <w:r>
        <w:t xml:space="preserve">. Although the content of this submission is made for adults, there are some moments reading along to the story where I got lost in what the author is trying to convey. This also brought to my attention that some readers might be lost in what is happening with the storyline because of how fast this story reads. </w:t>
      </w:r>
    </w:p>
    <w:p w14:paraId="21F936FA" w14:textId="36AB1688" w:rsidR="006771AA" w:rsidRDefault="006771AA" w:rsidP="006771AA">
      <w:pPr>
        <w:ind w:firstLine="0"/>
      </w:pPr>
      <w:r>
        <w:t>Comparative Title: I'm not sure what comparative titles I would compare this book to. But this reads more of a political fiction writer than literary.</w:t>
      </w:r>
    </w:p>
    <w:p w14:paraId="113588F5" w14:textId="4EE15C9F" w:rsidR="006771AA" w:rsidRDefault="006771AA" w:rsidP="003625AB">
      <w:r>
        <w:t>Publishing Potential: I don't think this book is publishing material yet. Among the Dynamos seems off the pace, and it is very quick to where I couldn't keep up with all the author was trying to write. There was some questionable tone in this submission that I do not think the author should have put in quotation marks. Every Time someone's race is mentioned throughout this book it has it in quotation mark. I'm not sure why there's an emphasis on the races throughout the chapters. Not sure what the authors intended, but it felt a little weird. The characters also felt in and out, and we're stand-in characters instead of having a permanent in the story.</w:t>
      </w:r>
    </w:p>
    <w:p w14:paraId="5C4AD315" w14:textId="4DD3E882" w:rsidR="006771AA" w:rsidRDefault="006771AA" w:rsidP="003625AB">
      <w:r>
        <w:t>My opinion: I do not think this would be a book I would be interested in reading. It just felt weird reading how the author made a point to add quotations around the races throughout the story just felt weird.</w:t>
      </w:r>
    </w:p>
    <w:p w14:paraId="31C1179F" w14:textId="54D4168A" w:rsidR="00AF24EF" w:rsidRDefault="00AF24EF" w:rsidP="00AF24EF">
      <w:pPr>
        <w:ind w:firstLine="0"/>
      </w:pPr>
      <w:r>
        <w:tab/>
      </w:r>
    </w:p>
    <w:p w14:paraId="3B509237" w14:textId="067F42CB" w:rsidR="006771AA" w:rsidRDefault="003C1885" w:rsidP="006771AA">
      <w:pPr>
        <w:ind w:firstLine="0"/>
      </w:pPr>
      <w:r>
        <w:t>“</w:t>
      </w:r>
      <w:r w:rsidR="00F20F62" w:rsidRPr="00F20F62">
        <w:t>On Dangerous Ground</w:t>
      </w:r>
      <w:r w:rsidR="0048161C">
        <w:t>”</w:t>
      </w:r>
    </w:p>
    <w:p w14:paraId="0FB9820D" w14:textId="2BA27585" w:rsidR="006771AA" w:rsidRDefault="006771AA" w:rsidP="00E74DCB">
      <w:r>
        <w:t xml:space="preserve">Audience: On Dangerous Ground reads very political and would go for readers who are into political fiction and issues involving attacks on a national scale. </w:t>
      </w:r>
      <w:r w:rsidR="003C1885">
        <w:t>Also, those</w:t>
      </w:r>
      <w:r>
        <w:t xml:space="preserve"> who read books on political matters and the justice behind what is being done about those attacks.</w:t>
      </w:r>
    </w:p>
    <w:p w14:paraId="5CAA6A2E" w14:textId="77777777" w:rsidR="003625AB" w:rsidRDefault="006771AA" w:rsidP="003625AB">
      <w:pPr>
        <w:ind w:firstLine="0"/>
      </w:pPr>
      <w:r>
        <w:lastRenderedPageBreak/>
        <w:t xml:space="preserve">Titles: This book reads with building suspense, such as, Jeffery Deaver’s </w:t>
      </w:r>
      <w:proofErr w:type="gramStart"/>
      <w:r>
        <w:t>The</w:t>
      </w:r>
      <w:proofErr w:type="gramEnd"/>
      <w:r>
        <w:t xml:space="preserve"> Bone Collector/ and James Patterson's Along Came a Spider. This is the vibe I got from On Dangerous Ground and how the storyline felt.</w:t>
      </w:r>
    </w:p>
    <w:p w14:paraId="4AC96ADD" w14:textId="09E977ED" w:rsidR="006771AA" w:rsidRDefault="006771AA" w:rsidP="003625AB">
      <w:r>
        <w:t xml:space="preserve">Publishing Potential: On Dangerous Ground does have publishing potential, </w:t>
      </w:r>
      <w:proofErr w:type="gramStart"/>
      <w:r>
        <w:t>but,</w:t>
      </w:r>
      <w:proofErr w:type="gramEnd"/>
      <w:r>
        <w:t xml:space="preserve"> I got confused when the point of view changed, and it was switched from different characters throughout the pages I read. There is so much potential with this book, talking about the after events of the attacks, solving the crime, and figuring out what happened.</w:t>
      </w:r>
    </w:p>
    <w:p w14:paraId="2552B7BA" w14:textId="6D1C6C42" w:rsidR="006771AA" w:rsidRDefault="006771AA" w:rsidP="006771AA">
      <w:pPr>
        <w:ind w:firstLine="0"/>
      </w:pPr>
      <w:r>
        <w:t>My opinion: I would recommend this novel to Dzanc. It's brilliant, and the storyline, as well as the crime solving what something that can reach different readers. Not only is it about solving crime, but a different political viewpoint is refreshing for anybody, not from Canada. I want to put in a recommendation for this book, and it was a great read.</w:t>
      </w:r>
    </w:p>
    <w:p w14:paraId="76721E3A" w14:textId="61F57594" w:rsidR="00B22485" w:rsidRDefault="00B22485" w:rsidP="006771AA">
      <w:pPr>
        <w:ind w:firstLine="0"/>
      </w:pPr>
    </w:p>
    <w:p w14:paraId="207CC486" w14:textId="596CA207" w:rsidR="00B22485" w:rsidRDefault="0048161C" w:rsidP="006771AA">
      <w:pPr>
        <w:ind w:firstLine="0"/>
      </w:pPr>
      <w:r>
        <w:t>“</w:t>
      </w:r>
      <w:r w:rsidR="00B22485" w:rsidRPr="00B22485">
        <w:t>Let There Be Bread</w:t>
      </w:r>
      <w:r>
        <w:t>”</w:t>
      </w:r>
    </w:p>
    <w:p w14:paraId="49A167F0" w14:textId="5F82A3E8" w:rsidR="00B22485" w:rsidRDefault="00B22485" w:rsidP="003625AB">
      <w:r>
        <w:t xml:space="preserve">Audience/Comparative Title: this submission will be of interest to readers who are into historical literature. Talks about real life events of children who lives during war times. It will be a great read for those who want to learn about growing in a time of war and what it means for these children. So comparative titles that I would compare this submission to would be, A Long Walk to Water: Based on a True Story by Linda Sue Park and </w:t>
      </w:r>
      <w:r w:rsidR="000A53A1">
        <w:t>Project</w:t>
      </w:r>
      <w:r>
        <w:t xml:space="preserve"> 1065: A Novel of World War II by Alan Gratz.</w:t>
      </w:r>
    </w:p>
    <w:p w14:paraId="501D325C" w14:textId="7DC3E463" w:rsidR="00B22485" w:rsidRDefault="00B22485" w:rsidP="003625AB">
      <w:r>
        <w:t xml:space="preserve">Publishing Potential: this book does have publishing potential and it deals with a perspective of children having to make sure during this time of war. The characters are well written as well as how they are perceived in this novel in the way that they carry themselves. I also found it fascinating for readers who might be lost with certain words in a different language </w:t>
      </w:r>
      <w:r>
        <w:lastRenderedPageBreak/>
        <w:t xml:space="preserve">that resources are available at the beginning of this submission to help them translate those words and understand what's going on, so they are not lost. This is </w:t>
      </w:r>
      <w:proofErr w:type="gramStart"/>
      <w:r>
        <w:t>a  great</w:t>
      </w:r>
      <w:proofErr w:type="gramEnd"/>
      <w:r>
        <w:t xml:space="preserve"> submission, but I did find a time that the pacing was slow but other than that I would give this submission another go around for publishing potential.</w:t>
      </w:r>
    </w:p>
    <w:p w14:paraId="4C5FE5C7" w14:textId="4CF0125B" w:rsidR="00B22485" w:rsidRDefault="00B22485" w:rsidP="003625AB">
      <w:proofErr w:type="gramStart"/>
      <w:r>
        <w:t>Personal opinion</w:t>
      </w:r>
      <w:proofErr w:type="gramEnd"/>
      <w:r>
        <w:t>: I did enjoy the submission and it is a book I recommend for readers who are into historical fiction. Besides the minor pacing that I interacted with in the pages that had slow pacing, the story was very written, and I enjoy the characters.</w:t>
      </w:r>
    </w:p>
    <w:p w14:paraId="30FD1729" w14:textId="786E3B29" w:rsidR="003625AB" w:rsidRDefault="003625AB" w:rsidP="00B22485">
      <w:pPr>
        <w:ind w:firstLine="0"/>
      </w:pPr>
    </w:p>
    <w:p w14:paraId="1E394951" w14:textId="18203F1B" w:rsidR="003625AB" w:rsidRDefault="0048161C" w:rsidP="003625AB">
      <w:pPr>
        <w:ind w:firstLine="0"/>
      </w:pPr>
      <w:r>
        <w:t>“</w:t>
      </w:r>
      <w:r w:rsidR="003625AB" w:rsidRPr="003625AB">
        <w:t>The Invisible Hand</w:t>
      </w:r>
      <w:r>
        <w:t>”</w:t>
      </w:r>
    </w:p>
    <w:p w14:paraId="16BE699E" w14:textId="77777777" w:rsidR="003625AB" w:rsidRDefault="003625AB" w:rsidP="003625AB">
      <w:r>
        <w:t xml:space="preserve">Audience/Comparative Titles: I was with this mission adults because of </w:t>
      </w:r>
      <w:proofErr w:type="gramStart"/>
      <w:r>
        <w:t>it</w:t>
      </w:r>
      <w:proofErr w:type="gramEnd"/>
      <w:r>
        <w:t xml:space="preserve"> contemporary aspects that it has. This reading will give the reader is a different point of view from each </w:t>
      </w:r>
      <w:proofErr w:type="gramStart"/>
      <w:r>
        <w:t>characters</w:t>
      </w:r>
      <w:proofErr w:type="gramEnd"/>
      <w:r>
        <w:t xml:space="preserve"> throughout the stories that are happening. I struggled with the contemporary titles to choose for this submission. I was trying to find some online, but none that I’m looking for fit what I read in this novel. </w:t>
      </w:r>
    </w:p>
    <w:p w14:paraId="23D2F23D" w14:textId="77777777" w:rsidR="003625AB" w:rsidRDefault="003625AB" w:rsidP="003625AB">
      <w:r>
        <w:t>Publishing Potential: I think this book has some strong posing potential, especially with the characters in their backstories and how they deal with what is going on in their lives. The only thing that threw me off a bit was the conversation parts in this novel. I’m so used to seeing regular conversations stand out for me to say "hey, this is a conversation", but it was within the text, which was confusing but not enough that I couldn’t understand what was going on in the story.</w:t>
      </w:r>
    </w:p>
    <w:p w14:paraId="4E9BB733" w14:textId="0770E28E" w:rsidR="0048161C" w:rsidRDefault="003625AB" w:rsidP="0048161C">
      <w:proofErr w:type="gramStart"/>
      <w:r>
        <w:t>Personal opinion</w:t>
      </w:r>
      <w:proofErr w:type="gramEnd"/>
      <w:r>
        <w:t xml:space="preserve">: this was an exciting meeting for me especially getting myself back into contemporary novels. The different points of view were very </w:t>
      </w:r>
      <w:r w:rsidR="0048161C">
        <w:t>refreshing and</w:t>
      </w:r>
      <w:r>
        <w:t xml:space="preserve"> adding a younger </w:t>
      </w:r>
      <w:r>
        <w:lastRenderedPageBreak/>
        <w:t>perspective such as Gabriel in this novel is different but in a good way. I would put this submission on the list to keep an eye out for.</w:t>
      </w:r>
    </w:p>
    <w:p w14:paraId="10B02420" w14:textId="77777777" w:rsidR="0048161C" w:rsidRDefault="0048161C" w:rsidP="0048161C"/>
    <w:p w14:paraId="5189B49C" w14:textId="50545ABE" w:rsidR="0048161C" w:rsidRDefault="0048161C" w:rsidP="0048161C">
      <w:pPr>
        <w:ind w:firstLine="0"/>
      </w:pPr>
      <w:r>
        <w:t>“The Nancy Darlings”</w:t>
      </w:r>
    </w:p>
    <w:p w14:paraId="619D13F8" w14:textId="7AFFB2FD" w:rsidR="0048161C" w:rsidRDefault="0048161C" w:rsidP="0048161C">
      <w:r>
        <w:t>Potential Audience/Comparative Titles: I would place The Nancy darlings with an adult audience. This will fit readers who want to learn about a woman dealing with her relationship and balancing out a loss in her family that is very memorable in Azalea's life. Also, readers want to read about the dynamic of a woman under the influence of a man with stature.</w:t>
      </w:r>
    </w:p>
    <w:p w14:paraId="3278F55E" w14:textId="28F931FE" w:rsidR="0048161C" w:rsidRDefault="0048161C" w:rsidP="0048161C">
      <w:r>
        <w:t xml:space="preserve">Publishing Potential: there's good dynamics going on in this submission. This novel starts off with the family dynamic and then moving onto the traumatic events that occurred in azaleas life that will impact her. T the pacing was quick in the beginning of the </w:t>
      </w:r>
      <w:proofErr w:type="gramStart"/>
      <w:r>
        <w:t>novel</w:t>
      </w:r>
      <w:proofErr w:type="gramEnd"/>
      <w:r>
        <w:t xml:space="preserve"> but it started to slow down a bit. Also, how this to Mission talks about grief and how the main characters dealing with this emotional response is something that was well written to me.</w:t>
      </w:r>
    </w:p>
    <w:p w14:paraId="06155FF7" w14:textId="49881379" w:rsidR="0048161C" w:rsidRDefault="0048161C" w:rsidP="0048161C">
      <w:r>
        <w:t>Opinion: this submission could be something of interest to look out for. If I were to pick this book up off the shelf, I would be interested in continuing to read it further.</w:t>
      </w:r>
    </w:p>
    <w:p w14:paraId="045FF682" w14:textId="70807BC4" w:rsidR="00955567" w:rsidRDefault="00955567" w:rsidP="0048161C"/>
    <w:p w14:paraId="208D20C9" w14:textId="70026CDA" w:rsidR="005A6A43" w:rsidRDefault="005A6A43" w:rsidP="00955567">
      <w:pPr>
        <w:ind w:firstLine="0"/>
      </w:pPr>
      <w:r>
        <w:t>“Meanwhile”</w:t>
      </w:r>
    </w:p>
    <w:p w14:paraId="4BCAB1BF" w14:textId="1E00D236" w:rsidR="00955567" w:rsidRDefault="00955567" w:rsidP="00955567">
      <w:pPr>
        <w:ind w:firstLine="0"/>
      </w:pPr>
      <w:r w:rsidRPr="005A6A43">
        <w:rPr>
          <w:b/>
          <w:bCs/>
        </w:rPr>
        <w:t>Potential Audience and Comparative Titles:</w:t>
      </w:r>
      <w:r>
        <w:t xml:space="preserve"> This story seems fit for an adult audience. The story has more of an adult conversation and mannerisms between the characters, which fit this audience potential. I struggled to choose which comparative titles to compare the submission with.</w:t>
      </w:r>
    </w:p>
    <w:p w14:paraId="3A11DB35" w14:textId="77777777" w:rsidR="00955567" w:rsidRDefault="00955567" w:rsidP="00955567">
      <w:pPr>
        <w:ind w:firstLine="0"/>
      </w:pPr>
    </w:p>
    <w:p w14:paraId="5A134C88" w14:textId="77777777" w:rsidR="00955567" w:rsidRDefault="00955567" w:rsidP="00955567">
      <w:pPr>
        <w:ind w:firstLine="0"/>
      </w:pPr>
      <w:r w:rsidRPr="005A6A43">
        <w:rPr>
          <w:b/>
          <w:bCs/>
        </w:rPr>
        <w:lastRenderedPageBreak/>
        <w:t>Publishing Potential:</w:t>
      </w:r>
      <w:r>
        <w:t xml:space="preserve"> Meanwhile has publishing potential. The story follows along great, and it was easy to keep up with the story's pace from the pages that I read. The way the story is written about a different world is also interesting to me, and the language in the dialogue is also very easy to follow. The characters are also a good factor of this novel and make this book more interesting to find out what's going to happen to this who broke up and has no memory. </w:t>
      </w:r>
    </w:p>
    <w:p w14:paraId="316BD3CD" w14:textId="77777777" w:rsidR="00955567" w:rsidRDefault="00955567" w:rsidP="00955567">
      <w:pPr>
        <w:ind w:firstLine="0"/>
      </w:pPr>
    </w:p>
    <w:p w14:paraId="7599CD4A" w14:textId="7CFA7156" w:rsidR="00955567" w:rsidRDefault="00955567" w:rsidP="00955567">
      <w:pPr>
        <w:ind w:firstLine="0"/>
      </w:pPr>
      <w:r w:rsidRPr="005A6A43">
        <w:rPr>
          <w:b/>
          <w:bCs/>
        </w:rPr>
        <w:t>Opinion:</w:t>
      </w:r>
      <w:r>
        <w:t xml:space="preserve"> Meanwhile would be a book I would read if I were to buy it in stores. The story is interesting, and I am fascinated by the characters and how the story is progressing.</w:t>
      </w:r>
    </w:p>
    <w:p w14:paraId="2EDAE488" w14:textId="1E7E0BA7" w:rsidR="00A660C6" w:rsidRDefault="00A660C6" w:rsidP="00955567">
      <w:pPr>
        <w:ind w:firstLine="0"/>
      </w:pPr>
    </w:p>
    <w:p w14:paraId="0DC1FDEF" w14:textId="25B19D43" w:rsidR="00A660C6" w:rsidRDefault="00A660C6" w:rsidP="00A660C6">
      <w:pPr>
        <w:ind w:firstLine="0"/>
      </w:pPr>
      <w:r>
        <w:t>Gift of Two</w:t>
      </w:r>
    </w:p>
    <w:p w14:paraId="66376AD3" w14:textId="2C126888" w:rsidR="00A660C6" w:rsidRDefault="00A660C6" w:rsidP="00A660C6">
      <w:pPr>
        <w:ind w:firstLine="0"/>
      </w:pPr>
      <w:r w:rsidRPr="00A660C6">
        <w:rPr>
          <w:b/>
          <w:bCs/>
        </w:rPr>
        <w:t>Potential Audience/Comparative</w:t>
      </w:r>
      <w:r>
        <w:rPr>
          <w:b/>
          <w:bCs/>
        </w:rPr>
        <w:t>:</w:t>
      </w:r>
      <w:r>
        <w:t xml:space="preserve"> This submission would </w:t>
      </w:r>
      <w:proofErr w:type="gramStart"/>
      <w:r>
        <w:t>definitely be</w:t>
      </w:r>
      <w:proofErr w:type="gramEnd"/>
      <w:r>
        <w:t xml:space="preserve"> part of the adult readers who enjoy reading books about futuristic events while also experiencing a chaotic world that should be excellent in a big city. Should be a great read for readers who want to see how this main character bounces life between her work figure two husbands and then figure out how she is feeling in all of this. </w:t>
      </w:r>
    </w:p>
    <w:p w14:paraId="770A18E9" w14:textId="77777777" w:rsidR="00A660C6" w:rsidRDefault="00A660C6" w:rsidP="00A660C6">
      <w:pPr>
        <w:ind w:firstLine="0"/>
      </w:pPr>
    </w:p>
    <w:p w14:paraId="596A90F0" w14:textId="77777777" w:rsidR="00A660C6" w:rsidRDefault="00A660C6" w:rsidP="00A660C6">
      <w:pPr>
        <w:ind w:firstLine="0"/>
      </w:pPr>
      <w:r>
        <w:t xml:space="preserve">Brave New World Aldous Huxley and </w:t>
      </w:r>
      <w:proofErr w:type="spellStart"/>
      <w:r>
        <w:t>Mirrorland</w:t>
      </w:r>
      <w:proofErr w:type="spellEnd"/>
      <w:r>
        <w:t xml:space="preserve"> by Carole Johnstone. I could be leaning in the wrong direction with these two comparative titles, but these seem to fit how I interpreted this novel.</w:t>
      </w:r>
    </w:p>
    <w:p w14:paraId="68472F69" w14:textId="77777777" w:rsidR="00A660C6" w:rsidRDefault="00A660C6" w:rsidP="00A660C6">
      <w:pPr>
        <w:ind w:firstLine="0"/>
      </w:pPr>
    </w:p>
    <w:p w14:paraId="0DF2C263" w14:textId="32C24EBC" w:rsidR="00A660C6" w:rsidRDefault="00A660C6" w:rsidP="00A660C6">
      <w:pPr>
        <w:ind w:firstLine="0"/>
      </w:pPr>
      <w:r w:rsidRPr="00A660C6">
        <w:rPr>
          <w:b/>
          <w:bCs/>
        </w:rPr>
        <w:t>Publishing Potential</w:t>
      </w:r>
      <w:r>
        <w:t xml:space="preserve">: A few things in this submission caught my eye and made me think of its publishing potential from the pages I read. The language was comprehensive, and the characters' descriptions were bland to me in some parts. Sure, it would pick up in the beginning as we are </w:t>
      </w:r>
      <w:r>
        <w:lastRenderedPageBreak/>
        <w:t>introduced to the characters, but then slowly, it started to slow down, and it felt that it was missing that extra kick that could put this book with a pace that I was hoping for. The sharing of memories for me in this submission also reminded me of parts in the giver where the character would feel these emotions having these memories that others have had before him. It was as though I was getting this field from the two characters who shared the memories. I feel like this book needs more work before it is ready to be published. Other than the pacing in the fall-off areas at the beginning of this mission, everything else seems decent.</w:t>
      </w:r>
    </w:p>
    <w:p w14:paraId="35181161" w14:textId="77777777" w:rsidR="00A660C6" w:rsidRDefault="00A660C6" w:rsidP="00A660C6">
      <w:pPr>
        <w:ind w:firstLine="0"/>
      </w:pPr>
    </w:p>
    <w:p w14:paraId="163F2351" w14:textId="400C04BE" w:rsidR="00A660C6" w:rsidRDefault="00A660C6" w:rsidP="00A660C6">
      <w:pPr>
        <w:ind w:firstLine="0"/>
      </w:pPr>
      <w:r w:rsidRPr="00A660C6">
        <w:rPr>
          <w:b/>
          <w:bCs/>
        </w:rPr>
        <w:t xml:space="preserve">Opinion: </w:t>
      </w:r>
      <w:r>
        <w:t>This was a good summation, but I don't feel that this would be a fit for Dzanc. It just needs another look around in some changes to the face in the beginning before I would recommend it.</w:t>
      </w:r>
    </w:p>
    <w:p w14:paraId="281EBFF9" w14:textId="3EB769DB" w:rsidR="00A660C6" w:rsidRDefault="00A660C6" w:rsidP="00A660C6">
      <w:pPr>
        <w:ind w:firstLine="0"/>
      </w:pPr>
    </w:p>
    <w:p w14:paraId="1D64CB74" w14:textId="29BE07F5" w:rsidR="00A660C6" w:rsidRDefault="00A660C6" w:rsidP="00A660C6">
      <w:pPr>
        <w:ind w:firstLine="0"/>
      </w:pPr>
      <w:r w:rsidRPr="00A660C6">
        <w:t xml:space="preserve">Autobiography Of </w:t>
      </w:r>
      <w:r w:rsidR="00DC4027" w:rsidRPr="00A660C6">
        <w:t>the</w:t>
      </w:r>
      <w:r w:rsidRPr="00A660C6">
        <w:t xml:space="preserve"> Bomb</w:t>
      </w:r>
    </w:p>
    <w:p w14:paraId="6BBDC4AD" w14:textId="77777777" w:rsidR="00DC4027" w:rsidRDefault="00DC4027" w:rsidP="00A660C6">
      <w:pPr>
        <w:ind w:firstLine="0"/>
      </w:pPr>
    </w:p>
    <w:p w14:paraId="2DBE7CD5" w14:textId="77777777" w:rsidR="00DC4027" w:rsidRDefault="00DC4027" w:rsidP="00DC4027">
      <w:pPr>
        <w:ind w:firstLine="0"/>
      </w:pPr>
      <w:r w:rsidRPr="00DC4027">
        <w:rPr>
          <w:b/>
          <w:bCs/>
        </w:rPr>
        <w:t>Potential Audience/Comparative Titles</w:t>
      </w:r>
      <w:r>
        <w:t xml:space="preserve">: Language would be for readers who are into this type of genre. Any other reader who reads this might be lost to what's going on or not understand the terminology the author conveys in the submission. I would place this as a scientific genre of writing for a dog to enjoy reading knows about history in books centered around war and events around those times. </w:t>
      </w:r>
    </w:p>
    <w:p w14:paraId="7FC7B8CA" w14:textId="77777777" w:rsidR="00DC4027" w:rsidRDefault="00DC4027" w:rsidP="00DC4027">
      <w:pPr>
        <w:ind w:firstLine="0"/>
      </w:pPr>
    </w:p>
    <w:p w14:paraId="2C090D2D" w14:textId="77777777" w:rsidR="00DC4027" w:rsidRDefault="00DC4027" w:rsidP="00DC4027">
      <w:pPr>
        <w:ind w:firstLine="0"/>
      </w:pPr>
      <w:r>
        <w:t>Some comparative titles that I would think would fit the submission would be 'The Other Einstein' by Marie Benedict and The Bastard Brigade: The True Story of the Renegade Scientists and Spies Who Sabotaged the Nazi Atomic Bomb by Sam Kean.</w:t>
      </w:r>
    </w:p>
    <w:p w14:paraId="724B517C" w14:textId="77777777" w:rsidR="00DC4027" w:rsidRDefault="00DC4027" w:rsidP="00DC4027">
      <w:pPr>
        <w:ind w:firstLine="0"/>
      </w:pPr>
    </w:p>
    <w:p w14:paraId="4E81EF97" w14:textId="77777777" w:rsidR="00DC4027" w:rsidRDefault="00DC4027" w:rsidP="00DC4027">
      <w:pPr>
        <w:ind w:firstLine="0"/>
      </w:pPr>
    </w:p>
    <w:p w14:paraId="69D16346" w14:textId="7D36DFD8" w:rsidR="00DC4027" w:rsidRDefault="00DC4027" w:rsidP="00DC4027">
      <w:pPr>
        <w:ind w:firstLine="0"/>
      </w:pPr>
      <w:r w:rsidRPr="00DC4027">
        <w:rPr>
          <w:b/>
          <w:bCs/>
        </w:rPr>
        <w:t>Publishing Potential:</w:t>
      </w:r>
      <w:r>
        <w:t xml:space="preserve"> The writing of the story could be worked on more from the point of view of the characters that the readers are learning about throughout the story. There was a major issue reading this and not knowing who was telling the part of the story or whose voice the reader might think the tone belongs to. I expected each chapter to tell me whose character I was looking through, but the character just kept moving on and continue telling a story and I kind of made it chaotic in a way.</w:t>
      </w:r>
    </w:p>
    <w:p w14:paraId="20DA5218" w14:textId="77777777" w:rsidR="00DC4027" w:rsidRDefault="00DC4027" w:rsidP="00DC4027">
      <w:pPr>
        <w:ind w:firstLine="0"/>
      </w:pPr>
    </w:p>
    <w:p w14:paraId="40542D3D" w14:textId="1CB9DD28" w:rsidR="00DC4027" w:rsidRDefault="00DC4027" w:rsidP="00DC4027">
      <w:pPr>
        <w:ind w:firstLine="0"/>
      </w:pPr>
      <w:r w:rsidRPr="00DC4027">
        <w:rPr>
          <w:b/>
          <w:bCs/>
        </w:rPr>
        <w:t>Opinion:</w:t>
      </w:r>
      <w:r>
        <w:t xml:space="preserve"> This would not be a recommendation from me because it just wouldn't be a book I would pick up and read if I saw it in stores. This would be more of an interest to those who like history and scientific literature that talks about wars in past events in history that are major. Maybe somebody else's opinion might be different than mine, but this book was hard for me to get through. It was confusing to navigate through the characters, and I feel that that could be worked on more.</w:t>
      </w:r>
    </w:p>
    <w:p w14:paraId="4A16641B" w14:textId="77777777" w:rsidR="001D4892" w:rsidRDefault="001D4892" w:rsidP="001D4892">
      <w:pPr>
        <w:ind w:firstLine="0"/>
      </w:pPr>
      <w:r>
        <w:t>A Sudden Absence- Evaluation</w:t>
      </w:r>
    </w:p>
    <w:p w14:paraId="580B3AD8" w14:textId="77777777" w:rsidR="001D4892" w:rsidRDefault="001D4892" w:rsidP="001D4892">
      <w:pPr>
        <w:ind w:firstLine="0"/>
      </w:pPr>
    </w:p>
    <w:p w14:paraId="41DD64E8" w14:textId="77777777" w:rsidR="001D4892" w:rsidRDefault="001D4892" w:rsidP="001D4892">
      <w:pPr>
        <w:ind w:firstLine="0"/>
      </w:pPr>
      <w:r>
        <w:t>Summary</w:t>
      </w:r>
    </w:p>
    <w:p w14:paraId="6574FC75" w14:textId="77777777" w:rsidR="001D4892" w:rsidRDefault="001D4892" w:rsidP="001D4892">
      <w:pPr>
        <w:ind w:firstLine="0"/>
      </w:pPr>
    </w:p>
    <w:p w14:paraId="54060F16" w14:textId="1B14E887" w:rsidR="001D4892" w:rsidRDefault="001D4892" w:rsidP="001D4892">
      <w:pPr>
        <w:ind w:firstLine="0"/>
      </w:pPr>
      <w:r>
        <w:t xml:space="preserve">The first hundred pages that I've read, Lee is dealing with the loss of his wife Frankie. During his time of dealing with the loss of his wife, </w:t>
      </w:r>
      <w:r w:rsidR="004340F6">
        <w:t>Lee</w:t>
      </w:r>
      <w:r>
        <w:t xml:space="preserve"> has had some changes that are really shocking for him. Such as him thinking there was a Calendar that told the day is different, and even finding out secrets his wife kept from him when she was alive. Also in the first hundred pages, there are </w:t>
      </w:r>
      <w:r>
        <w:lastRenderedPageBreak/>
        <w:t xml:space="preserve">moments in his life where he questioned himself in his life. He's trying to understand what is real and what is not. The things he remembers are not the same as what others are telling him and he's trying to find a balance from reality. </w:t>
      </w:r>
    </w:p>
    <w:p w14:paraId="077D9F21" w14:textId="77777777" w:rsidR="001D4892" w:rsidRDefault="001D4892" w:rsidP="001D4892">
      <w:pPr>
        <w:ind w:firstLine="0"/>
      </w:pPr>
    </w:p>
    <w:p w14:paraId="794E6A2F" w14:textId="77777777" w:rsidR="001D4892" w:rsidRDefault="001D4892" w:rsidP="001D4892">
      <w:pPr>
        <w:ind w:firstLine="0"/>
      </w:pPr>
    </w:p>
    <w:p w14:paraId="504C8BED" w14:textId="77777777" w:rsidR="001D4892" w:rsidRDefault="001D4892" w:rsidP="001D4892">
      <w:pPr>
        <w:ind w:firstLine="0"/>
      </w:pPr>
      <w:r>
        <w:t xml:space="preserve">Audience: </w:t>
      </w:r>
    </w:p>
    <w:p w14:paraId="23A0F0DF" w14:textId="77777777" w:rsidR="001D4892" w:rsidRDefault="001D4892" w:rsidP="001D4892">
      <w:pPr>
        <w:ind w:firstLine="0"/>
      </w:pPr>
    </w:p>
    <w:p w14:paraId="70455275" w14:textId="77777777" w:rsidR="001D4892" w:rsidRDefault="001D4892" w:rsidP="001D4892">
      <w:pPr>
        <w:ind w:firstLine="0"/>
      </w:pPr>
      <w:r>
        <w:t xml:space="preserve">As for audience, I will place a submission with an adult set of readers. One because the story is so mature and secondly it following a man going through grief and going through life after that grief. The story would be of interest to readers who are interested </w:t>
      </w:r>
      <w:proofErr w:type="gramStart"/>
      <w:r>
        <w:t>in</w:t>
      </w:r>
      <w:proofErr w:type="gramEnd"/>
      <w:r>
        <w:t xml:space="preserve"> and I was told around the events of 9/11 or how families dealt with the loss of their loved ones during this attack.</w:t>
      </w:r>
    </w:p>
    <w:p w14:paraId="2E793C3B" w14:textId="77777777" w:rsidR="001D4892" w:rsidRDefault="001D4892" w:rsidP="001D4892">
      <w:pPr>
        <w:ind w:firstLine="0"/>
      </w:pPr>
    </w:p>
    <w:p w14:paraId="7C08624C" w14:textId="77777777" w:rsidR="001D4892" w:rsidRDefault="001D4892" w:rsidP="001D4892">
      <w:pPr>
        <w:ind w:firstLine="0"/>
      </w:pPr>
      <w:r>
        <w:t xml:space="preserve">Comparative </w:t>
      </w:r>
      <w:proofErr w:type="gramStart"/>
      <w:r>
        <w:t>titles :</w:t>
      </w:r>
      <w:proofErr w:type="gramEnd"/>
      <w:r>
        <w:t xml:space="preserve"> </w:t>
      </w:r>
    </w:p>
    <w:p w14:paraId="68AFE6A8" w14:textId="77777777" w:rsidR="001D4892" w:rsidRDefault="001D4892" w:rsidP="001D4892">
      <w:pPr>
        <w:ind w:firstLine="0"/>
      </w:pPr>
    </w:p>
    <w:p w14:paraId="3F30AE59" w14:textId="77777777" w:rsidR="001D4892" w:rsidRDefault="001D4892" w:rsidP="001D4892">
      <w:pPr>
        <w:ind w:firstLine="0"/>
      </w:pPr>
      <w:r>
        <w:t>"Extremely Loud and Incredibly Close" and "Falling Man: A Novel" are the closest compared to titles that I could find to this submission. These are competitive titles compared to this novel so much in the way that it was uniquely written.</w:t>
      </w:r>
    </w:p>
    <w:p w14:paraId="499D54B6" w14:textId="77777777" w:rsidR="001D4892" w:rsidRDefault="001D4892" w:rsidP="001D4892">
      <w:pPr>
        <w:ind w:firstLine="0"/>
      </w:pPr>
    </w:p>
    <w:p w14:paraId="33C7B5CA" w14:textId="77777777" w:rsidR="001D4892" w:rsidRDefault="001D4892" w:rsidP="001D4892">
      <w:pPr>
        <w:ind w:firstLine="0"/>
      </w:pPr>
    </w:p>
    <w:p w14:paraId="0F95E0E6" w14:textId="2D44A62C" w:rsidR="001D4892" w:rsidRDefault="001D4892" w:rsidP="001D4892">
      <w:pPr>
        <w:ind w:firstLine="0"/>
      </w:pPr>
      <w:r>
        <w:t xml:space="preserve">Publishing potential: </w:t>
      </w:r>
    </w:p>
    <w:p w14:paraId="03E19B38" w14:textId="77777777" w:rsidR="001D4892" w:rsidRDefault="001D4892" w:rsidP="001D4892">
      <w:pPr>
        <w:ind w:firstLine="0"/>
      </w:pPr>
    </w:p>
    <w:p w14:paraId="010C67A6" w14:textId="70CF254C" w:rsidR="001D4892" w:rsidRDefault="001D4892" w:rsidP="001D4892">
      <w:pPr>
        <w:ind w:firstLine="0"/>
      </w:pPr>
      <w:r>
        <w:t xml:space="preserve">I am completely over the moon with his story and is promising potential. Firstly, I want to talk about the characters such as Lee who I feel has so much growth throughout the first hundred </w:t>
      </w:r>
      <w:r>
        <w:lastRenderedPageBreak/>
        <w:t xml:space="preserve">pages and he had so much to the story and the mystery of having this déjà vu of what he leaves the world to me, when others are telling him it's another way. The storyline is also one of the biggest factors why I am so content with the story. I reader and would think the story was </w:t>
      </w:r>
      <w:proofErr w:type="spellStart"/>
      <w:r>
        <w:t>gonna</w:t>
      </w:r>
      <w:proofErr w:type="spellEnd"/>
      <w:r>
        <w:t xml:space="preserve"> be about the grief and how he was healing with that in his life, but this story took me by surprise with the way that it's turning out. There were a few grammatical errors, but not a lot to what I have come across. Dialogue is another thing that was flowing </w:t>
      </w:r>
      <w:proofErr w:type="gramStart"/>
      <w:r>
        <w:t>really well</w:t>
      </w:r>
      <w:proofErr w:type="gramEnd"/>
      <w:r>
        <w:t xml:space="preserve">. There were moments with the dialogue though that caught me by surprise when there was a sudden outburst by Lee or by other family members. That may be </w:t>
      </w:r>
      <w:proofErr w:type="spellStart"/>
      <w:r>
        <w:t>some thing</w:t>
      </w:r>
      <w:proofErr w:type="spellEnd"/>
      <w:r>
        <w:t xml:space="preserve"> I caught or maybe </w:t>
      </w:r>
      <w:proofErr w:type="spellStart"/>
      <w:r>
        <w:t>some thing</w:t>
      </w:r>
      <w:proofErr w:type="spellEnd"/>
      <w:r>
        <w:t xml:space="preserve"> that doesn't need to be looked at but that's what I got from certain moments of the dialogue.</w:t>
      </w:r>
    </w:p>
    <w:p w14:paraId="53F0F68A" w14:textId="77777777" w:rsidR="001D4892" w:rsidRDefault="001D4892" w:rsidP="001D4892">
      <w:pPr>
        <w:ind w:firstLine="0"/>
      </w:pPr>
    </w:p>
    <w:p w14:paraId="5E2EDE8E" w14:textId="77777777" w:rsidR="001D4892" w:rsidRDefault="001D4892" w:rsidP="001D4892">
      <w:pPr>
        <w:ind w:firstLine="0"/>
      </w:pPr>
      <w:r>
        <w:t xml:space="preserve">Opinion: honestly, I really want this submission to be looked at as a possible interest to Dzanc. It was just something about the way the story </w:t>
      </w:r>
      <w:proofErr w:type="spellStart"/>
      <w:r>
        <w:t>blowed</w:t>
      </w:r>
      <w:proofErr w:type="spellEnd"/>
      <w:r>
        <w:t xml:space="preserve"> and got me hooked that kept me flying through the pages. I wish I had more time to read the entire submission. This would definite recommendation. This would </w:t>
      </w:r>
      <w:proofErr w:type="gramStart"/>
      <w:r>
        <w:t>definitely be</w:t>
      </w:r>
      <w:proofErr w:type="gramEnd"/>
      <w:r>
        <w:t xml:space="preserve"> something that I would pick up in the store if I saw it in my grade to the first couple of pages. This is a definite recommendation.</w:t>
      </w:r>
    </w:p>
    <w:p w14:paraId="471CCB65" w14:textId="77777777" w:rsidR="001D4892" w:rsidRDefault="001D4892" w:rsidP="001D4892">
      <w:pPr>
        <w:ind w:firstLine="0"/>
      </w:pPr>
      <w:r>
        <w:t xml:space="preserve"> </w:t>
      </w:r>
    </w:p>
    <w:p w14:paraId="3FFC0219" w14:textId="70A5EA3A" w:rsidR="006C4459" w:rsidRDefault="006C4459" w:rsidP="006C4459">
      <w:pPr>
        <w:ind w:firstLine="0"/>
      </w:pPr>
      <w:r w:rsidRPr="006C4459">
        <w:t>How One Chooses to See</w:t>
      </w:r>
    </w:p>
    <w:p w14:paraId="2017798C" w14:textId="2602441E" w:rsidR="006C4459" w:rsidRDefault="006C4459" w:rsidP="006C4459">
      <w:pPr>
        <w:ind w:firstLine="0"/>
      </w:pPr>
      <w:r>
        <w:t xml:space="preserve">Summary: This submission is a collection of poems. Each poem tells its own story, but in some ways are all connected. Within these different collections, there are different stories, such as boys who respect the sport of wrestling and even women in a nail salon sharing stories. There is also some tense moment in some of the poems where the description of death was so real as I was reading. Each of these stories shares real feelings that readers might be able to relate to with </w:t>
      </w:r>
      <w:r>
        <w:lastRenderedPageBreak/>
        <w:t>these subjects within each poem. Each poem is unique and has its own element, but, in a way, there is a connection between some collections and “Midland.” Also, the same name as “Jodi.”</w:t>
      </w:r>
    </w:p>
    <w:p w14:paraId="3F9EA369" w14:textId="77777777" w:rsidR="006C4459" w:rsidRDefault="006C4459" w:rsidP="006C4459">
      <w:pPr>
        <w:ind w:firstLine="0"/>
      </w:pPr>
    </w:p>
    <w:p w14:paraId="43EFCBC9" w14:textId="77777777" w:rsidR="006C4459" w:rsidRDefault="006C4459" w:rsidP="006C4459">
      <w:pPr>
        <w:ind w:firstLine="0"/>
      </w:pPr>
      <w:r>
        <w:t xml:space="preserve">Audience: For this audience, it can vary from who might be interested in this book of poems. But I would place this with young adults and even adults. This material is relatable for young readers as well as older readers, and the connection between these subjects might be of interest to any age group who reads this book of poems. </w:t>
      </w:r>
    </w:p>
    <w:p w14:paraId="6169B349" w14:textId="77777777" w:rsidR="006C4459" w:rsidRDefault="006C4459" w:rsidP="006C4459">
      <w:pPr>
        <w:ind w:firstLine="0"/>
      </w:pPr>
    </w:p>
    <w:p w14:paraId="2F0FEC7C" w14:textId="77777777" w:rsidR="006C4459" w:rsidRDefault="006C4459" w:rsidP="006C4459">
      <w:pPr>
        <w:ind w:firstLine="0"/>
      </w:pPr>
    </w:p>
    <w:p w14:paraId="10F01948" w14:textId="77777777" w:rsidR="006C4459" w:rsidRDefault="006C4459" w:rsidP="006C4459">
      <w:pPr>
        <w:ind w:firstLine="0"/>
      </w:pPr>
      <w:r>
        <w:t>Comparative Titles: even as I was reading and trying to figure out which boat you work so I can compare the submission to, I had a bit of trouble. I was looking for comparative titles that were told of different points of view with different characters, but there was none that matched the submission just right.  This poem book it's like a collection of modern-day life and every experience that these subjects within the palms experience. That's why I was having trouble finding a part of the title because I could not find that element when seeing what I could compare this submission to.</w:t>
      </w:r>
    </w:p>
    <w:p w14:paraId="66069687" w14:textId="77777777" w:rsidR="006C4459" w:rsidRDefault="006C4459" w:rsidP="006C4459">
      <w:pPr>
        <w:ind w:firstLine="0"/>
      </w:pPr>
    </w:p>
    <w:p w14:paraId="25C99BCD" w14:textId="77777777" w:rsidR="006C4459" w:rsidRDefault="006C4459" w:rsidP="006C4459">
      <w:pPr>
        <w:ind w:firstLine="0"/>
      </w:pPr>
      <w:r>
        <w:t xml:space="preserve"> Publishing Potential: As for publishing potential, this book holds the qualities to be published, and it has excellent content. They were some points of this book that I was a little bit confused about. The book starts off with different palms and different subjects and what the poem is about, but when I got deeper within the book, some of the poems started to have similar names, so I wasn't sure if those collections were connected in some way or if they were separate. The name just made it confusing, and it might be confusing to some readers. Pacing I feel it needs to be </w:t>
      </w:r>
      <w:r>
        <w:lastRenderedPageBreak/>
        <w:t xml:space="preserve">worked on a little bit, but not too much I could keep up with what was going on with each of the poems, but some points were slow to me. The dialogue was great, and it flowed </w:t>
      </w:r>
      <w:proofErr w:type="gramStart"/>
      <w:r>
        <w:t>really well</w:t>
      </w:r>
      <w:proofErr w:type="gramEnd"/>
      <w:r>
        <w:t xml:space="preserve"> with the pacing and with each story that came along with it. There was some humor in some of the poems, which I also enjoyed, and I think other readers might find amusing. </w:t>
      </w:r>
    </w:p>
    <w:p w14:paraId="426ACA62" w14:textId="77777777" w:rsidR="006C4459" w:rsidRDefault="006C4459" w:rsidP="006C4459">
      <w:pPr>
        <w:ind w:firstLine="0"/>
      </w:pPr>
    </w:p>
    <w:p w14:paraId="15E2F350" w14:textId="77777777" w:rsidR="006C4459" w:rsidRDefault="006C4459" w:rsidP="006C4459">
      <w:pPr>
        <w:ind w:firstLine="0"/>
      </w:pPr>
    </w:p>
    <w:p w14:paraId="21660965" w14:textId="0063D527" w:rsidR="001D4892" w:rsidRDefault="006C4459" w:rsidP="006C4459">
      <w:pPr>
        <w:ind w:firstLine="0"/>
      </w:pPr>
      <w:r>
        <w:t xml:space="preserve">Thoughts: This was </w:t>
      </w:r>
      <w:proofErr w:type="gramStart"/>
      <w:r>
        <w:t>fairly well-read</w:t>
      </w:r>
      <w:proofErr w:type="gramEnd"/>
      <w:r>
        <w:t>. for me, and I would consider this book for a second look to be published. It's just something you need to tell me that I have never seen within poems that I've previously read. Other than the slow pacing in some parts and the confusion with the similarity of the names, I found that this book could be worthy of being published. I also might be a little biased because I am a fan of poems and poetry. I would purchase this book if I had the option to, and I kind of wish I had more time to read it.</w:t>
      </w:r>
    </w:p>
    <w:p w14:paraId="10F4F3D7" w14:textId="203B3B34" w:rsidR="00AB1CD5" w:rsidRDefault="00AB1CD5" w:rsidP="006C4459">
      <w:pPr>
        <w:ind w:firstLine="0"/>
      </w:pPr>
    </w:p>
    <w:p w14:paraId="1B5AEF4C" w14:textId="0A9B0583" w:rsidR="00AB1CD5" w:rsidRDefault="00AB1CD5" w:rsidP="006C4459">
      <w:pPr>
        <w:ind w:firstLine="0"/>
      </w:pPr>
    </w:p>
    <w:p w14:paraId="5ECE9DD5" w14:textId="0066CB6B" w:rsidR="00286DA2" w:rsidRDefault="00286DA2" w:rsidP="00286DA2">
      <w:pPr>
        <w:ind w:firstLine="0"/>
      </w:pPr>
      <w:r>
        <w:t>Tidal Lock</w:t>
      </w:r>
    </w:p>
    <w:p w14:paraId="3789EE10" w14:textId="77777777" w:rsidR="00286DA2" w:rsidRDefault="00286DA2" w:rsidP="00286DA2">
      <w:pPr>
        <w:ind w:firstLine="0"/>
      </w:pPr>
      <w:r>
        <w:t>Summary: The story follows Olana, someone who is ill. She is looking for her father, who she hasn’t seen in years, but she is still searching for him. Although she’s living her everyday life and trying to find her father, she starts to question things in her life about what is really happening and where she is.</w:t>
      </w:r>
    </w:p>
    <w:p w14:paraId="417EB50D" w14:textId="77777777" w:rsidR="00286DA2" w:rsidRDefault="00286DA2" w:rsidP="00286DA2">
      <w:pPr>
        <w:ind w:firstLine="0"/>
      </w:pPr>
      <w:r>
        <w:t xml:space="preserve"> </w:t>
      </w:r>
    </w:p>
    <w:p w14:paraId="34F49A60" w14:textId="77777777" w:rsidR="00286DA2" w:rsidRDefault="00286DA2" w:rsidP="00286DA2">
      <w:pPr>
        <w:ind w:firstLine="0"/>
      </w:pPr>
      <w:r>
        <w:t>Audience: I would place a submission with an adult audience because of the language that the submission contains and the topics of which the main character talks about what’s going on with her life.</w:t>
      </w:r>
    </w:p>
    <w:p w14:paraId="26D328DF" w14:textId="77777777" w:rsidR="00286DA2" w:rsidRDefault="00286DA2" w:rsidP="00286DA2">
      <w:pPr>
        <w:ind w:firstLine="0"/>
      </w:pPr>
      <w:r>
        <w:lastRenderedPageBreak/>
        <w:t xml:space="preserve"> </w:t>
      </w:r>
    </w:p>
    <w:p w14:paraId="0DD3BE3E" w14:textId="77777777" w:rsidR="00286DA2" w:rsidRDefault="00286DA2" w:rsidP="00286DA2">
      <w:pPr>
        <w:ind w:firstLine="0"/>
      </w:pPr>
      <w:r>
        <w:t>Comparative Titles: some comparative titles I would have four there’s a Mission would be The Hollow Places, and the thriller field to escaping hell and going on a venture. Also, another comparative title I would compare this book to is Flowers for Algernon because it has this sort of short choppy sentences in the same way this book does. And has that feeling of knowing what you’re trying to say in the correct words. I feel that these comparative titles as what fit this book as close as I can get to a comparison.</w:t>
      </w:r>
    </w:p>
    <w:p w14:paraId="0F361217" w14:textId="77777777" w:rsidR="00286DA2" w:rsidRDefault="00286DA2" w:rsidP="00286DA2">
      <w:pPr>
        <w:ind w:firstLine="0"/>
      </w:pPr>
      <w:r>
        <w:t xml:space="preserve"> </w:t>
      </w:r>
    </w:p>
    <w:p w14:paraId="2860AD5C" w14:textId="77777777" w:rsidR="00286DA2" w:rsidRDefault="00286DA2" w:rsidP="00286DA2">
      <w:pPr>
        <w:ind w:firstLine="0"/>
      </w:pPr>
      <w:r>
        <w:t>Publishing Potential: One thing that I really enjoyed about the story was how the description and the character speaking of war so well written. Especially the motions of this woman who has been missing someone in her life and she’s trying to find him. I thought the way the emotions were strong gave this character realism. This submission is supposed to read as if it were in the underworld, but it needs more description. I didn’t feel as though all Olana was living in the underworld. If this were supposed to be a book with underworld elements, I felt that there had to be more descriptions on that, which I think this book needs more of.</w:t>
      </w:r>
    </w:p>
    <w:p w14:paraId="1FE77452" w14:textId="77777777" w:rsidR="00286DA2" w:rsidRDefault="00286DA2" w:rsidP="00286DA2">
      <w:pPr>
        <w:ind w:firstLine="0"/>
      </w:pPr>
      <w:r>
        <w:t xml:space="preserve"> </w:t>
      </w:r>
    </w:p>
    <w:p w14:paraId="040CFD93" w14:textId="0D6635B9" w:rsidR="00AB1CD5" w:rsidRPr="0079507A" w:rsidRDefault="00286DA2" w:rsidP="00286DA2">
      <w:pPr>
        <w:ind w:firstLine="0"/>
      </w:pPr>
      <w:r>
        <w:t xml:space="preserve">My Thoughts: I think this is an interesting story for Dzanc to consider publishing. The plot is well-written, and so are the characters. Some points in the story did take me out of minor grammar. It made me stop reading and reread what words were missing to get what was happening thought out the plot. Also, I know that the voice telling the story is the main character, but it felt rushed at some points. I know that the main character is chronically ill, but I feel that even as the reader, I was getting lost in thought of what was happening along with the main character. It made me feel lost at some points reading a story because even though I either read </w:t>
      </w:r>
      <w:r>
        <w:lastRenderedPageBreak/>
        <w:t>or knew that this character was chronically ill, I had to keep rereading what I had already read to make sure I wasn’t reading the same thing, and it got confusing at some point. Besides the confusion in the minor grammar, I think this book really needs a second look at it. It wouldn't be a book that I would be interested in reading, but maybe others might be interested in reading this type of book.</w:t>
      </w:r>
    </w:p>
    <w:sectPr w:rsidR="00AB1CD5" w:rsidRPr="0079507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BB057" w14:textId="77777777" w:rsidR="00892DC9" w:rsidRDefault="00892DC9">
      <w:pPr>
        <w:spacing w:line="240" w:lineRule="auto"/>
      </w:pPr>
      <w:r>
        <w:separator/>
      </w:r>
    </w:p>
  </w:endnote>
  <w:endnote w:type="continuationSeparator" w:id="0">
    <w:p w14:paraId="030FC71B" w14:textId="77777777" w:rsidR="00892DC9" w:rsidRDefault="00892D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altName w:val="Calibri"/>
    <w:panose1 w:val="020B0604020202020204"/>
    <w:charset w:val="00"/>
    <w:family w:val="swiss"/>
    <w:pitch w:val="variable"/>
    <w:sig w:usb0="E5002EFF" w:usb1="C000E47F" w:usb2="0000002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3A0CA" w14:textId="77777777" w:rsidR="00892DC9" w:rsidRDefault="00892DC9">
      <w:pPr>
        <w:spacing w:line="240" w:lineRule="auto"/>
      </w:pPr>
      <w:r>
        <w:separator/>
      </w:r>
    </w:p>
  </w:footnote>
  <w:footnote w:type="continuationSeparator" w:id="0">
    <w:p w14:paraId="203DF4C7" w14:textId="77777777" w:rsidR="00892DC9" w:rsidRDefault="00892D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57B0" w14:textId="5A4890F0" w:rsidR="007058F6" w:rsidRDefault="00000000">
    <w:pPr>
      <w:pStyle w:val="Header"/>
    </w:pPr>
    <w:sdt>
      <w:sdtPr>
        <w:id w:val="1568531701"/>
        <w:placeholder>
          <w:docPart w:val="A9F8DA7D2D69E44292B9BC6DF9A82BD1"/>
        </w:placeholder>
        <w:dataBinding w:prefixMappings="xmlns:ns0='http://schemas.microsoft.com/office/2006/coverPageProps' " w:xpath="/ns0:CoverPageProperties[1]/ns0:Abstract[1]" w:storeItemID="{55AF091B-3C7A-41E3-B477-F2FDAA23CFDA}"/>
        <w15:appearance w15:val="hidden"/>
        <w:text/>
      </w:sdtPr>
      <w:sdtContent>
        <w:r w:rsidR="0079507A">
          <w:t xml:space="preserve">Francis </w:t>
        </w:r>
      </w:sdtContent>
    </w:sdt>
    <w:r>
      <w:t xml:space="preserve"> </w:t>
    </w: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D9B1" w14:textId="28D89DD6" w:rsidR="007058F6" w:rsidRDefault="00000000">
    <w:pPr>
      <w:pStyle w:val="Header"/>
    </w:pPr>
    <w:sdt>
      <w:sdtPr>
        <w:id w:val="-348181431"/>
        <w:placeholder>
          <w:docPart w:val="4706B50752427447A485E8BB29F0D518"/>
        </w:placeholder>
        <w:dataBinding w:prefixMappings="xmlns:ns0='http://schemas.microsoft.com/office/2006/coverPageProps' " w:xpath="/ns0:CoverPageProperties[1]/ns0:Abstract[1]" w:storeItemID="{55AF091B-3C7A-41E3-B477-F2FDAA23CFDA}"/>
        <w15:appearance w15:val="hidden"/>
        <w:text/>
      </w:sdtPr>
      <w:sdtContent>
        <w:r w:rsidR="0079507A">
          <w:t xml:space="preserve">Francis </w:t>
        </w:r>
      </w:sdtContent>
    </w:sdt>
    <w:r>
      <w:t xml:space="preserv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B1B5787"/>
    <w:multiLevelType w:val="multilevel"/>
    <w:tmpl w:val="4572ABF8"/>
    <w:numStyleLink w:val="MLAOutline"/>
  </w:abstractNum>
  <w:num w:numId="1" w16cid:durableId="1593204406">
    <w:abstractNumId w:val="9"/>
  </w:num>
  <w:num w:numId="2" w16cid:durableId="1127553991">
    <w:abstractNumId w:val="7"/>
  </w:num>
  <w:num w:numId="3" w16cid:durableId="948969083">
    <w:abstractNumId w:val="6"/>
  </w:num>
  <w:num w:numId="4" w16cid:durableId="1249968632">
    <w:abstractNumId w:val="5"/>
  </w:num>
  <w:num w:numId="5" w16cid:durableId="1488594840">
    <w:abstractNumId w:val="4"/>
  </w:num>
  <w:num w:numId="6" w16cid:durableId="462044770">
    <w:abstractNumId w:val="8"/>
  </w:num>
  <w:num w:numId="7" w16cid:durableId="2022966687">
    <w:abstractNumId w:val="3"/>
  </w:num>
  <w:num w:numId="8" w16cid:durableId="1050886236">
    <w:abstractNumId w:val="2"/>
  </w:num>
  <w:num w:numId="9" w16cid:durableId="1977450007">
    <w:abstractNumId w:val="1"/>
  </w:num>
  <w:num w:numId="10" w16cid:durableId="1402680087">
    <w:abstractNumId w:val="0"/>
  </w:num>
  <w:num w:numId="11" w16cid:durableId="1205606591">
    <w:abstractNumId w:val="10"/>
  </w:num>
  <w:num w:numId="12" w16cid:durableId="1842625699">
    <w:abstractNumId w:val="11"/>
  </w:num>
  <w:num w:numId="13" w16cid:durableId="815072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7A"/>
    <w:rsid w:val="00050392"/>
    <w:rsid w:val="0006786E"/>
    <w:rsid w:val="000A53A1"/>
    <w:rsid w:val="00145CED"/>
    <w:rsid w:val="00157AC8"/>
    <w:rsid w:val="00162522"/>
    <w:rsid w:val="0017115A"/>
    <w:rsid w:val="001D4892"/>
    <w:rsid w:val="00246C07"/>
    <w:rsid w:val="00283B63"/>
    <w:rsid w:val="00286DA2"/>
    <w:rsid w:val="002C2228"/>
    <w:rsid w:val="003625AB"/>
    <w:rsid w:val="00383DE4"/>
    <w:rsid w:val="00392937"/>
    <w:rsid w:val="003B2C2C"/>
    <w:rsid w:val="003C1885"/>
    <w:rsid w:val="003C3AA1"/>
    <w:rsid w:val="0040502A"/>
    <w:rsid w:val="004340F6"/>
    <w:rsid w:val="00437893"/>
    <w:rsid w:val="00445F20"/>
    <w:rsid w:val="00451453"/>
    <w:rsid w:val="00474C78"/>
    <w:rsid w:val="0048161C"/>
    <w:rsid w:val="004D7354"/>
    <w:rsid w:val="004F0344"/>
    <w:rsid w:val="00515F57"/>
    <w:rsid w:val="005855CF"/>
    <w:rsid w:val="005A6A43"/>
    <w:rsid w:val="005D4113"/>
    <w:rsid w:val="006771AA"/>
    <w:rsid w:val="006C055E"/>
    <w:rsid w:val="006C4459"/>
    <w:rsid w:val="006C7242"/>
    <w:rsid w:val="007058F6"/>
    <w:rsid w:val="00782BC0"/>
    <w:rsid w:val="0079507A"/>
    <w:rsid w:val="007C21A7"/>
    <w:rsid w:val="00892DC9"/>
    <w:rsid w:val="00893DE1"/>
    <w:rsid w:val="00955567"/>
    <w:rsid w:val="00976FF2"/>
    <w:rsid w:val="00A34642"/>
    <w:rsid w:val="00A660C6"/>
    <w:rsid w:val="00A95B43"/>
    <w:rsid w:val="00AA5788"/>
    <w:rsid w:val="00AB1CD5"/>
    <w:rsid w:val="00AF24EF"/>
    <w:rsid w:val="00B22485"/>
    <w:rsid w:val="00B25C8D"/>
    <w:rsid w:val="00B73A3B"/>
    <w:rsid w:val="00BC71AA"/>
    <w:rsid w:val="00C150AC"/>
    <w:rsid w:val="00C17897"/>
    <w:rsid w:val="00CF06B5"/>
    <w:rsid w:val="00D01F82"/>
    <w:rsid w:val="00D07037"/>
    <w:rsid w:val="00D4000E"/>
    <w:rsid w:val="00D84A8E"/>
    <w:rsid w:val="00DC4027"/>
    <w:rsid w:val="00E74DCB"/>
    <w:rsid w:val="00EB353B"/>
    <w:rsid w:val="00F02994"/>
    <w:rsid w:val="00F20F62"/>
    <w:rsid w:val="00F44A1A"/>
    <w:rsid w:val="00F765DC"/>
    <w:rsid w:val="00FC604E"/>
    <w:rsid w:val="00FD2FD3"/>
    <w:rsid w:val="00FE1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7C67D"/>
  <w15:chartTrackingRefBased/>
  <w15:docId w15:val="{5FA0A15F-7C21-4942-8293-4410665D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37"/>
    <w:unhideWhenUsed/>
    <w:qFormat/>
    <w:pPr>
      <w:ind w:firstLine="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customStyle="1" w:styleId="TableTitle">
    <w:name w:val="Table Title"/>
    <w:basedOn w:val="Normal"/>
    <w:next w:val="Normal"/>
    <w:uiPriority w:val="3"/>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5"/>
    <w:qFormat/>
    <w:pPr>
      <w:ind w:left="1440" w:firstLine="0"/>
    </w:pPr>
  </w:style>
  <w:style w:type="character" w:customStyle="1" w:styleId="QuoteChar">
    <w:name w:val="Quote Char"/>
    <w:basedOn w:val="DefaultParagraphFont"/>
    <w:link w:val="Quote"/>
    <w:uiPriority w:val="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4"/>
    <w:qFormat/>
    <w:pPr>
      <w:spacing w:before="240"/>
    </w:pPr>
  </w:style>
  <w:style w:type="paragraph" w:customStyle="1" w:styleId="TableNote">
    <w:name w:val="Table Note"/>
    <w:basedOn w:val="Normal"/>
    <w:uiPriority w:val="4"/>
    <w:qFormat/>
    <w:pPr>
      <w:numPr>
        <w:numId w:val="11"/>
      </w:numPr>
    </w:pPr>
  </w:style>
  <w:style w:type="paragraph" w:customStyle="1" w:styleId="SectionTitle">
    <w:name w:val="Section Title"/>
    <w:basedOn w:val="Normal"/>
    <w:next w:val="Normal"/>
    <w:uiPriority w:val="3"/>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customStyle="1" w:styleId="apple-converted-space">
    <w:name w:val="apple-converted-space"/>
    <w:basedOn w:val="DefaultParagraphFont"/>
    <w:rsid w:val="00AF2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5180680">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07627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4217309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31483037">
      <w:bodyDiv w:val="1"/>
      <w:marLeft w:val="0"/>
      <w:marRight w:val="0"/>
      <w:marTop w:val="0"/>
      <w:marBottom w:val="0"/>
      <w:divBdr>
        <w:top w:val="none" w:sz="0" w:space="0" w:color="auto"/>
        <w:left w:val="none" w:sz="0" w:space="0" w:color="auto"/>
        <w:bottom w:val="none" w:sz="0" w:space="0" w:color="auto"/>
        <w:right w:val="none" w:sz="0" w:space="0" w:color="auto"/>
      </w:divBdr>
    </w:div>
    <w:div w:id="1834756414">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lvckbevuty/Library/Containers/com.microsoft.Word/Data/Library/Application%20Support/Microsoft/Office/16.0/DTS/en-US%7b98390A6D-6F3F-F84C-9D09-86EF8A0804BE%7d/%7b3679CBFE-349D-3543-A053-2B8669122DC4%7dtf1000209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8DA7D2D69E44292B9BC6DF9A82BD1"/>
        <w:category>
          <w:name w:val="General"/>
          <w:gallery w:val="placeholder"/>
        </w:category>
        <w:types>
          <w:type w:val="bbPlcHdr"/>
        </w:types>
        <w:behaviors>
          <w:behavior w:val="content"/>
        </w:behaviors>
        <w:guid w:val="{39D1FEC1-C1B3-D940-9E81-089BDB4CB3F8}"/>
      </w:docPartPr>
      <w:docPartBody>
        <w:p w:rsidR="00ED0A42" w:rsidRDefault="00000000">
          <w:pPr>
            <w:pStyle w:val="A9F8DA7D2D69E44292B9BC6DF9A82BD1"/>
          </w:pPr>
          <w:r>
            <w:t>Row Heading</w:t>
          </w:r>
        </w:p>
      </w:docPartBody>
    </w:docPart>
    <w:docPart>
      <w:docPartPr>
        <w:name w:val="4706B50752427447A485E8BB29F0D518"/>
        <w:category>
          <w:name w:val="General"/>
          <w:gallery w:val="placeholder"/>
        </w:category>
        <w:types>
          <w:type w:val="bbPlcHdr"/>
        </w:types>
        <w:behaviors>
          <w:behavior w:val="content"/>
        </w:behaviors>
        <w:guid w:val="{12C76035-700A-C54E-A347-14AD9B90E7F9}"/>
      </w:docPartPr>
      <w:docPartBody>
        <w:p w:rsidR="00ED0A42" w:rsidRDefault="00000000">
          <w:pPr>
            <w:pStyle w:val="4706B50752427447A485E8BB29F0D518"/>
          </w:pPr>
          <w:r>
            <w:t>Row Heading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altName w:val="Calibri"/>
    <w:panose1 w:val="020B0604020202020204"/>
    <w:charset w:val="00"/>
    <w:family w:val="swiss"/>
    <w:pitch w:val="variable"/>
    <w:sig w:usb0="E5002EFF" w:usb1="C000E47F" w:usb2="0000002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3B"/>
    <w:rsid w:val="00084210"/>
    <w:rsid w:val="000A5DCD"/>
    <w:rsid w:val="00243AB9"/>
    <w:rsid w:val="002E3443"/>
    <w:rsid w:val="00457D79"/>
    <w:rsid w:val="00541545"/>
    <w:rsid w:val="005573E8"/>
    <w:rsid w:val="005971ED"/>
    <w:rsid w:val="00697D3B"/>
    <w:rsid w:val="006D2E1B"/>
    <w:rsid w:val="00935E3A"/>
    <w:rsid w:val="00BA5AC0"/>
    <w:rsid w:val="00C26AFA"/>
    <w:rsid w:val="00ED0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
    <w:qFormat/>
    <w:rPr>
      <w:i/>
      <w:iCs/>
    </w:rPr>
  </w:style>
  <w:style w:type="paragraph" w:customStyle="1" w:styleId="A9F8DA7D2D69E44292B9BC6DF9A82BD1">
    <w:name w:val="A9F8DA7D2D69E44292B9BC6DF9A82BD1"/>
  </w:style>
  <w:style w:type="paragraph" w:customStyle="1" w:styleId="4706B50752427447A485E8BB29F0D518">
    <w:name w:val="4706B50752427447A485E8BB29F0D518"/>
  </w:style>
  <w:style w:type="paragraph" w:styleId="Bibliography">
    <w:name w:val="Bibliography"/>
    <w:basedOn w:val="Normal"/>
    <w:next w:val="Normal"/>
    <w:uiPriority w:val="37"/>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Francis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597082-B349-43B0-B21E-87F724ED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{3679CBFE-349D-3543-A053-2B8669122DC4}tf10002092.dotx</Template>
  <TotalTime>78</TotalTime>
  <Pages>15</Pages>
  <Words>3374</Words>
  <Characters>19236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Allecia Francis</dc:creator>
  <cp:keywords/>
  <dc:description/>
  <cp:lastModifiedBy>Allecia Francis</cp:lastModifiedBy>
  <cp:revision>8</cp:revision>
  <dcterms:created xsi:type="dcterms:W3CDTF">2022-10-13T01:16:00Z</dcterms:created>
  <dcterms:modified xsi:type="dcterms:W3CDTF">2022-12-02T01:02:00Z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TC039848419991</vt:lpwstr>
  </property>
  <property fmtid="{D5CDD505-2E9C-101B-9397-08002B2CF9AE}" pid="3" name="AssetID">
    <vt:lpwstr>TF10002068</vt:lpwstr>
  </property>
</Properties>
</file>