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289E" w14:textId="5309E312" w:rsidR="00C04C81" w:rsidRDefault="00EB0811">
      <w:pPr>
        <w:pStyle w:val="NoSpacing"/>
      </w:pPr>
      <w:r>
        <w:t>Allecia Francis</w:t>
      </w:r>
    </w:p>
    <w:p w14:paraId="358239FB" w14:textId="77777777" w:rsidR="00EB0811" w:rsidRDefault="00EB0811">
      <w:pPr>
        <w:pStyle w:val="NoSpacing"/>
      </w:pPr>
      <w:r w:rsidRPr="00EB0811">
        <w:t>Dr. Molly Hand</w:t>
      </w:r>
    </w:p>
    <w:p w14:paraId="25715459" w14:textId="155F7949" w:rsidR="00C04C81" w:rsidRPr="0094099C" w:rsidRDefault="00EB0811">
      <w:pPr>
        <w:pStyle w:val="NoSpacing"/>
      </w:pPr>
      <w:r w:rsidRPr="0094099C">
        <w:t>ENC 494</w:t>
      </w:r>
      <w:r w:rsidRPr="0094099C">
        <w:t>2</w:t>
      </w:r>
    </w:p>
    <w:p w14:paraId="07BDA603" w14:textId="0D686708" w:rsidR="00C04C81" w:rsidRPr="00EB0811" w:rsidRDefault="00EB0811">
      <w:pPr>
        <w:pStyle w:val="NoSpacing"/>
      </w:pPr>
      <w:r w:rsidRPr="00EB0811">
        <w:t xml:space="preserve">December </w:t>
      </w:r>
      <w:r>
        <w:t>1, 2022</w:t>
      </w:r>
    </w:p>
    <w:p w14:paraId="1196861A" w14:textId="6DFD2DC3" w:rsidR="00C04C81" w:rsidRPr="00EB0811" w:rsidRDefault="00EB0811">
      <w:pPr>
        <w:pStyle w:val="Title"/>
      </w:pPr>
      <w:r w:rsidRPr="00EB0811">
        <w:t>Final Reflective Essay</w:t>
      </w:r>
    </w:p>
    <w:p w14:paraId="4ADA0F29" w14:textId="1BD47E04" w:rsidR="00C04C81" w:rsidRDefault="0094099C" w:rsidP="0094099C">
      <w:pPr>
        <w:pStyle w:val="ListParagraph"/>
        <w:numPr>
          <w:ilvl w:val="0"/>
          <w:numId w:val="14"/>
        </w:numPr>
      </w:pPr>
      <w:r>
        <w:t>There were similarities between my publishing internship and my Fiction Technique class that I was also enrolled at the same time. I feel that they were similar by helping me strategize reading submissions, both submissions for my internship outside of school, and the short stories that were submitted in my technique class. It was an eye-opening experience, because I was reading submissions that were just for fun, and ones that were submissions that were going to a publishing house. “</w:t>
      </w:r>
      <w:r w:rsidRPr="0094099C">
        <w:t>We the Liars</w:t>
      </w:r>
      <w:r>
        <w:t>”</w:t>
      </w:r>
      <w:r w:rsidRPr="0094099C">
        <w:t xml:space="preserve"> by Sam Simas</w:t>
      </w:r>
      <w:r>
        <w:t xml:space="preserve"> is one of the submissions that I had to respond to and decide if this novel could be a fit for Dzanc Publishing. </w:t>
      </w:r>
      <w:r w:rsidR="00FE0BAA">
        <w:t>This n</w:t>
      </w:r>
      <w:r>
        <w:t>ovel</w:t>
      </w:r>
      <w:r w:rsidR="00FE0BAA">
        <w:t xml:space="preserve"> and the submissions we were turning in for class, would not be a fit for this specific independent publishing house. The stories were also similar because they were </w:t>
      </w:r>
      <w:r w:rsidR="00FE0BAA" w:rsidRPr="00FE0BAA">
        <w:t>drafts. Both the submissions for my internship and submissions for my class were still working progresses and they needed to be worked on more, which made me better at learning about the writing and editing process because there's always some point in a novel that needs to be edited or revised to make it it's best version of itself.</w:t>
      </w:r>
      <w:r w:rsidR="00FE0BAA">
        <w:t xml:space="preserve"> </w:t>
      </w:r>
    </w:p>
    <w:p w14:paraId="73045912" w14:textId="07918975" w:rsidR="00FE0BAA" w:rsidRDefault="00FE0BAA" w:rsidP="0094099C">
      <w:pPr>
        <w:pStyle w:val="ListParagraph"/>
        <w:numPr>
          <w:ilvl w:val="0"/>
          <w:numId w:val="14"/>
        </w:numPr>
      </w:pPr>
      <w:r>
        <w:t xml:space="preserve">The writing/editing experience of interning with a publishing house and the writing/ editing that was required of the students in </w:t>
      </w:r>
      <w:r>
        <w:t>Fiction Technique</w:t>
      </w:r>
      <w:r>
        <w:t xml:space="preserve"> we’re different on so many levels. For one, the stories that were submitted to Dzanc such as </w:t>
      </w:r>
      <w:r>
        <w:t>“</w:t>
      </w:r>
      <w:r w:rsidRPr="0094099C">
        <w:t>We the Liars</w:t>
      </w:r>
      <w:r>
        <w:t>”</w:t>
      </w:r>
      <w:r>
        <w:t xml:space="preserve"> and “On Dangerous Ground” </w:t>
      </w:r>
      <w:r w:rsidRPr="00FE0BAA">
        <w:t xml:space="preserve">we're novels that were written by </w:t>
      </w:r>
      <w:r w:rsidR="00331085" w:rsidRPr="00FE0BAA">
        <w:t>everyday</w:t>
      </w:r>
      <w:r w:rsidRPr="00FE0BAA">
        <w:t xml:space="preserve"> people who </w:t>
      </w:r>
      <w:r w:rsidRPr="00FE0BAA">
        <w:lastRenderedPageBreak/>
        <w:t xml:space="preserve">want to make a career for themselves with </w:t>
      </w:r>
      <w:r w:rsidR="00331085">
        <w:t xml:space="preserve">the novels they </w:t>
      </w:r>
      <w:r w:rsidRPr="00FE0BAA">
        <w:t xml:space="preserve">are writing and submitting to these publishing houses. </w:t>
      </w:r>
      <w:r w:rsidR="00331085">
        <w:t>These authors did research for their novels and use that knowledge that they research with to write their stories and make sure that the information put in these novels were accurate.</w:t>
      </w:r>
      <w:r w:rsidR="00331085" w:rsidRPr="00FE0BAA">
        <w:t xml:space="preserve"> The</w:t>
      </w:r>
      <w:r w:rsidRPr="00FE0BAA">
        <w:t xml:space="preserve"> submissions that students were writing for the class, were just fun creative writing. </w:t>
      </w:r>
      <w:r w:rsidR="00331085">
        <w:t>The short stories the I was writing were simple ideas that I thought of and went with the flow of my creative writing process. I know that the stories that I am writing for my class would not be a fit for the publishing house that I am interning with, because it was just for an assignment. The experience was also different, because I was working with submissions that came from writers who were serious about their work and want their writing to mean something. On the other hand, my writing that I was doing for a class was just something simple, and it wasn’t something that I’m thinking much about, or to even publish my work. The different writing experience taught me that I must have a separate mindset when it came to looking at submissions that I was waiting for my class, and submissions that I was waiting for my publishing house.</w:t>
      </w:r>
    </w:p>
    <w:p w14:paraId="7B411D63" w14:textId="77A283CB" w:rsidR="00331085" w:rsidRDefault="00331085" w:rsidP="0094099C">
      <w:pPr>
        <w:pStyle w:val="ListParagraph"/>
        <w:numPr>
          <w:ilvl w:val="0"/>
          <w:numId w:val="14"/>
        </w:numPr>
      </w:pPr>
      <w:r>
        <w:t xml:space="preserve">When I think of writing/editing, it is written work that is written down on whatever form material that writing is on. That writing can be a novel, short story, and even a poem. Editing is the right hand to writing. When you edit a writing revising the idea that was originally written to make it in its finalized form. My internship contributed to how I looked at writing and editing because it helps me to understand writing is always changing. There is no one version of your writing because there is a point where that writing can be edited and changed. What is the idea that was originally thought wasn’t working for that novel, poem, or short story. </w:t>
      </w:r>
    </w:p>
    <w:p w14:paraId="30A6ECEC" w14:textId="72E6C33E" w:rsidR="00331085" w:rsidRDefault="005441F5" w:rsidP="0094099C">
      <w:pPr>
        <w:pStyle w:val="ListParagraph"/>
        <w:numPr>
          <w:ilvl w:val="0"/>
          <w:numId w:val="14"/>
        </w:numPr>
      </w:pPr>
      <w:r>
        <w:lastRenderedPageBreak/>
        <w:t xml:space="preserve">As I complete this internship, I realize that my growth and understanding of publishing world, and how I look at novels are different than what I would’ve thought months ago. It helped me better to understand that not all publishing houses are the same in terms of the submissions they want to publish. Working with Dzanc </w:t>
      </w:r>
      <w:r w:rsidRPr="005441F5">
        <w:t>has helped me come to terms with my own writing, and the materials that I want to add in my writing. My internship also taught me that if my submissions I turn into a publishing house is not what they're looking for, it doesn't mean that another publishing house won't be interested. My internship has taught me not to take criticism personally and that I should take that criticism to help me make myself a better writer</w:t>
      </w:r>
      <w:r>
        <w:t>.</w:t>
      </w:r>
    </w:p>
    <w:p w14:paraId="19DD270C" w14:textId="62757533" w:rsidR="005441F5" w:rsidRPr="00EB0811" w:rsidRDefault="005441F5" w:rsidP="0094099C">
      <w:pPr>
        <w:pStyle w:val="ListParagraph"/>
        <w:numPr>
          <w:ilvl w:val="0"/>
          <w:numId w:val="14"/>
        </w:numPr>
      </w:pPr>
      <w:r w:rsidRPr="005441F5">
        <w:t>I would take the information that I've learned from my internship and use it to my own writing. I've always thought of my writing as private and that I should keep my novels and short stories to myself, but my internship has helped me to want to share my work with others and have someone else read my work. Not just for the purpose o</w:t>
      </w:r>
      <w:r>
        <w:t xml:space="preserve">f </w:t>
      </w:r>
      <w:r w:rsidRPr="005441F5">
        <w:t>having others read my novel, but that my</w:t>
      </w:r>
      <w:r>
        <w:t xml:space="preserve"> novels</w:t>
      </w:r>
      <w:r w:rsidRPr="005441F5">
        <w:t xml:space="preserve"> might inspire others, or that I have written something that others can enjoy.</w:t>
      </w:r>
      <w:r>
        <w:t xml:space="preserve"> I also want to use my internship as an inspiration for what I choose to do with my degree. I thought that I wanted to do public relations with my English degree, but after this internship I also am thinking about working in the publishing house because I could see myself enjoying this career.</w:t>
      </w:r>
    </w:p>
    <w:sectPr w:rsidR="005441F5" w:rsidRPr="00EB081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BFA5" w14:textId="77777777" w:rsidR="00A7159F" w:rsidRDefault="00A7159F">
      <w:pPr>
        <w:spacing w:line="240" w:lineRule="auto"/>
      </w:pPr>
      <w:r>
        <w:separator/>
      </w:r>
    </w:p>
  </w:endnote>
  <w:endnote w:type="continuationSeparator" w:id="0">
    <w:p w14:paraId="20BEC0A5" w14:textId="77777777" w:rsidR="00A7159F" w:rsidRDefault="00A71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1DE2" w14:textId="77777777" w:rsidR="00A7159F" w:rsidRDefault="00A7159F">
      <w:pPr>
        <w:spacing w:line="240" w:lineRule="auto"/>
      </w:pPr>
      <w:r>
        <w:separator/>
      </w:r>
    </w:p>
  </w:footnote>
  <w:footnote w:type="continuationSeparator" w:id="0">
    <w:p w14:paraId="494D5EDF" w14:textId="77777777" w:rsidR="00A7159F" w:rsidRDefault="00A71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685C" w14:textId="492F2989" w:rsidR="00C04C81" w:rsidRDefault="00000000">
    <w:pPr>
      <w:pStyle w:val="Header"/>
    </w:pPr>
    <w:sdt>
      <w:sdtPr>
        <w:id w:val="1568531701"/>
        <w:placeholder>
          <w:docPart w:val="B1E3A46E5ECB494E815591392305A958"/>
        </w:placeholder>
        <w:dataBinding w:prefixMappings="xmlns:ns0='http://schemas.microsoft.com/office/2006/coverPageProps' " w:xpath="/ns0:CoverPageProperties[1]/ns0:Abstract[1]" w:storeItemID="{55AF091B-3C7A-41E3-B477-F2FDAA23CFDA}"/>
        <w15:appearance w15:val="hidden"/>
        <w:text/>
      </w:sdtPr>
      <w:sdtContent>
        <w:r w:rsidR="00EB0811">
          <w:t>Francis</w:t>
        </w:r>
      </w:sdtContent>
    </w:sdt>
    <w:r>
      <w:t xml:space="preserv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5778" w14:textId="7009B9B2" w:rsidR="00C04C81" w:rsidRDefault="00000000">
    <w:pPr>
      <w:pStyle w:val="Header"/>
    </w:pPr>
    <w:sdt>
      <w:sdtPr>
        <w:id w:val="-348181431"/>
        <w:placeholder>
          <w:docPart w:val="70F7DACAB75D9A45B9B7B03D6F9801D0"/>
        </w:placeholder>
        <w:dataBinding w:prefixMappings="xmlns:ns0='http://schemas.microsoft.com/office/2006/coverPageProps' " w:xpath="/ns0:CoverPageProperties[1]/ns0:Abstract[1]" w:storeItemID="{55AF091B-3C7A-41E3-B477-F2FDAA23CFDA}"/>
        <w15:appearance w15:val="hidden"/>
        <w:text/>
      </w:sdtPr>
      <w:sdtContent>
        <w:r w:rsidR="00EB0811">
          <w:t>Francis</w:t>
        </w:r>
      </w:sdtContent>
    </w:sdt>
    <w:r>
      <w:t xml:space="preserv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abstractNum w:abstractNumId="13" w15:restartNumberingAfterBreak="0">
    <w:nsid w:val="5C7B2582"/>
    <w:multiLevelType w:val="hybridMultilevel"/>
    <w:tmpl w:val="9F1CA476"/>
    <w:lvl w:ilvl="0" w:tplc="220A36E0">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2320735">
    <w:abstractNumId w:val="9"/>
  </w:num>
  <w:num w:numId="2" w16cid:durableId="128984333">
    <w:abstractNumId w:val="7"/>
  </w:num>
  <w:num w:numId="3" w16cid:durableId="1215779115">
    <w:abstractNumId w:val="6"/>
  </w:num>
  <w:num w:numId="4" w16cid:durableId="1612740735">
    <w:abstractNumId w:val="5"/>
  </w:num>
  <w:num w:numId="5" w16cid:durableId="84766983">
    <w:abstractNumId w:val="4"/>
  </w:num>
  <w:num w:numId="6" w16cid:durableId="674382439">
    <w:abstractNumId w:val="8"/>
  </w:num>
  <w:num w:numId="7" w16cid:durableId="264576899">
    <w:abstractNumId w:val="3"/>
  </w:num>
  <w:num w:numId="8" w16cid:durableId="1544706622">
    <w:abstractNumId w:val="2"/>
  </w:num>
  <w:num w:numId="9" w16cid:durableId="1684938367">
    <w:abstractNumId w:val="1"/>
  </w:num>
  <w:num w:numId="10" w16cid:durableId="2061709567">
    <w:abstractNumId w:val="0"/>
  </w:num>
  <w:num w:numId="11" w16cid:durableId="1064793609">
    <w:abstractNumId w:val="10"/>
  </w:num>
  <w:num w:numId="12" w16cid:durableId="2069760937">
    <w:abstractNumId w:val="11"/>
  </w:num>
  <w:num w:numId="13" w16cid:durableId="582297767">
    <w:abstractNumId w:val="12"/>
  </w:num>
  <w:num w:numId="14" w16cid:durableId="852457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11"/>
    <w:rsid w:val="00331085"/>
    <w:rsid w:val="005441F5"/>
    <w:rsid w:val="0094099C"/>
    <w:rsid w:val="00A7159F"/>
    <w:rsid w:val="00C04C81"/>
    <w:rsid w:val="00EB0811"/>
    <w:rsid w:val="00FE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7F6B0"/>
  <w15:chartTrackingRefBased/>
  <w15:docId w15:val="{405BF66F-B53B-2D49-8F95-E22AE80E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940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14696537">
      <w:bodyDiv w:val="1"/>
      <w:marLeft w:val="0"/>
      <w:marRight w:val="0"/>
      <w:marTop w:val="0"/>
      <w:marBottom w:val="0"/>
      <w:divBdr>
        <w:top w:val="none" w:sz="0" w:space="0" w:color="auto"/>
        <w:left w:val="none" w:sz="0" w:space="0" w:color="auto"/>
        <w:bottom w:val="none" w:sz="0" w:space="0" w:color="auto"/>
        <w:right w:val="none" w:sz="0" w:space="0" w:color="auto"/>
      </w:divBdr>
      <w:divsChild>
        <w:div w:id="1978946516">
          <w:marLeft w:val="0"/>
          <w:marRight w:val="0"/>
          <w:marTop w:val="0"/>
          <w:marBottom w:val="0"/>
          <w:divBdr>
            <w:top w:val="none" w:sz="0" w:space="0" w:color="auto"/>
            <w:left w:val="none" w:sz="0" w:space="0" w:color="auto"/>
            <w:bottom w:val="none" w:sz="0" w:space="0" w:color="auto"/>
            <w:right w:val="none" w:sz="0" w:space="0" w:color="auto"/>
          </w:divBdr>
          <w:divsChild>
            <w:div w:id="890656193">
              <w:marLeft w:val="0"/>
              <w:marRight w:val="0"/>
              <w:marTop w:val="0"/>
              <w:marBottom w:val="0"/>
              <w:divBdr>
                <w:top w:val="none" w:sz="0" w:space="0" w:color="auto"/>
                <w:left w:val="none" w:sz="0" w:space="0" w:color="auto"/>
                <w:bottom w:val="none" w:sz="0" w:space="0" w:color="auto"/>
                <w:right w:val="none" w:sz="0" w:space="0" w:color="auto"/>
              </w:divBdr>
              <w:divsChild>
                <w:div w:id="7117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0836206">
      <w:bodyDiv w:val="1"/>
      <w:marLeft w:val="0"/>
      <w:marRight w:val="0"/>
      <w:marTop w:val="0"/>
      <w:marBottom w:val="0"/>
      <w:divBdr>
        <w:top w:val="none" w:sz="0" w:space="0" w:color="auto"/>
        <w:left w:val="none" w:sz="0" w:space="0" w:color="auto"/>
        <w:bottom w:val="none" w:sz="0" w:space="0" w:color="auto"/>
        <w:right w:val="none" w:sz="0" w:space="0" w:color="auto"/>
      </w:divBdr>
      <w:divsChild>
        <w:div w:id="1511603582">
          <w:marLeft w:val="0"/>
          <w:marRight w:val="0"/>
          <w:marTop w:val="0"/>
          <w:marBottom w:val="0"/>
          <w:divBdr>
            <w:top w:val="none" w:sz="0" w:space="0" w:color="auto"/>
            <w:left w:val="none" w:sz="0" w:space="0" w:color="auto"/>
            <w:bottom w:val="none" w:sz="0" w:space="0" w:color="auto"/>
            <w:right w:val="none" w:sz="0" w:space="0" w:color="auto"/>
          </w:divBdr>
          <w:divsChild>
            <w:div w:id="1601180555">
              <w:marLeft w:val="0"/>
              <w:marRight w:val="0"/>
              <w:marTop w:val="0"/>
              <w:marBottom w:val="0"/>
              <w:divBdr>
                <w:top w:val="none" w:sz="0" w:space="0" w:color="auto"/>
                <w:left w:val="none" w:sz="0" w:space="0" w:color="auto"/>
                <w:bottom w:val="none" w:sz="0" w:space="0" w:color="auto"/>
                <w:right w:val="none" w:sz="0" w:space="0" w:color="auto"/>
              </w:divBdr>
              <w:divsChild>
                <w:div w:id="267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52817254">
      <w:bodyDiv w:val="1"/>
      <w:marLeft w:val="0"/>
      <w:marRight w:val="0"/>
      <w:marTop w:val="0"/>
      <w:marBottom w:val="0"/>
      <w:divBdr>
        <w:top w:val="none" w:sz="0" w:space="0" w:color="auto"/>
        <w:left w:val="none" w:sz="0" w:space="0" w:color="auto"/>
        <w:bottom w:val="none" w:sz="0" w:space="0" w:color="auto"/>
        <w:right w:val="none" w:sz="0" w:space="0" w:color="auto"/>
      </w:divBdr>
      <w:divsChild>
        <w:div w:id="1086153813">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0"/>
              <w:marBottom w:val="0"/>
              <w:divBdr>
                <w:top w:val="none" w:sz="0" w:space="0" w:color="auto"/>
                <w:left w:val="none" w:sz="0" w:space="0" w:color="auto"/>
                <w:bottom w:val="none" w:sz="0" w:space="0" w:color="auto"/>
                <w:right w:val="none" w:sz="0" w:space="0" w:color="auto"/>
              </w:divBdr>
              <w:divsChild>
                <w:div w:id="17342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lvckbevuty/Library/Containers/com.microsoft.Word/Data/Library/Application%20Support/Microsoft/Office/16.0/DTS/en-US%7b98390A6D-6F3F-F84C-9D09-86EF8A0804BE%7d/%7b3679CBFE-349D-3543-A053-2B8669122DC4%7dtf100020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3A46E5ECB494E815591392305A958"/>
        <w:category>
          <w:name w:val="General"/>
          <w:gallery w:val="placeholder"/>
        </w:category>
        <w:types>
          <w:type w:val="bbPlcHdr"/>
        </w:types>
        <w:behaviors>
          <w:behavior w:val="content"/>
        </w:behaviors>
        <w:guid w:val="{B013A5C4-E772-8B45-A058-860A376D37FD}"/>
      </w:docPartPr>
      <w:docPartBody>
        <w:p w:rsidR="00000000" w:rsidRDefault="00000000">
          <w:pPr>
            <w:pStyle w:val="B1E3A46E5ECB494E815591392305A958"/>
          </w:pPr>
          <w:r>
            <w:t>Row Heading</w:t>
          </w:r>
        </w:p>
      </w:docPartBody>
    </w:docPart>
    <w:docPart>
      <w:docPartPr>
        <w:name w:val="70F7DACAB75D9A45B9B7B03D6F9801D0"/>
        <w:category>
          <w:name w:val="General"/>
          <w:gallery w:val="placeholder"/>
        </w:category>
        <w:types>
          <w:type w:val="bbPlcHdr"/>
        </w:types>
        <w:behaviors>
          <w:behavior w:val="content"/>
        </w:behaviors>
        <w:guid w:val="{2364084A-405A-BE4A-9089-6DCEE1BA11F0}"/>
      </w:docPartPr>
      <w:docPartBody>
        <w:p w:rsidR="00000000" w:rsidRDefault="00000000">
          <w:pPr>
            <w:pStyle w:val="70F7DACAB75D9A45B9B7B03D6F9801D0"/>
          </w:pPr>
          <w:r>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75"/>
    <w:rsid w:val="00F0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DFAE0DFB5AC1439A35FC777750C8BB">
    <w:name w:val="A0DFAE0DFB5AC1439A35FC777750C8BB"/>
  </w:style>
  <w:style w:type="paragraph" w:customStyle="1" w:styleId="ED15B7DC69373A49939B00FA9FB983BF">
    <w:name w:val="ED15B7DC69373A49939B00FA9FB983BF"/>
  </w:style>
  <w:style w:type="paragraph" w:customStyle="1" w:styleId="7E816DB5EAC88D4DAB0AE6A528F0787E">
    <w:name w:val="7E816DB5EAC88D4DAB0AE6A528F0787E"/>
  </w:style>
  <w:style w:type="paragraph" w:customStyle="1" w:styleId="3A9B0D1F91545F4FA3E89C895795A748">
    <w:name w:val="3A9B0D1F91545F4FA3E89C895795A748"/>
  </w:style>
  <w:style w:type="paragraph" w:customStyle="1" w:styleId="D6A1E61A1568574E8D3A4E430AE069BA">
    <w:name w:val="D6A1E61A1568574E8D3A4E430AE069BA"/>
  </w:style>
  <w:style w:type="paragraph" w:customStyle="1" w:styleId="B262B5CFF254334C9F40C2B9BD19EEDD">
    <w:name w:val="B262B5CFF254334C9F40C2B9BD19EEDD"/>
  </w:style>
  <w:style w:type="character" w:styleId="Emphasis">
    <w:name w:val="Emphasis"/>
    <w:basedOn w:val="DefaultParagraphFont"/>
    <w:uiPriority w:val="2"/>
    <w:qFormat/>
    <w:rPr>
      <w:i/>
      <w:iCs/>
    </w:rPr>
  </w:style>
  <w:style w:type="paragraph" w:customStyle="1" w:styleId="60754AB263921D4794B00E609EC3B16C">
    <w:name w:val="60754AB263921D4794B00E609EC3B16C"/>
  </w:style>
  <w:style w:type="paragraph" w:customStyle="1" w:styleId="9632B7E518F3BF46A68CB9817C56F211">
    <w:name w:val="9632B7E518F3BF46A68CB9817C56F211"/>
  </w:style>
  <w:style w:type="paragraph" w:customStyle="1" w:styleId="A20F3ECDA196C34CA65A692B56055273">
    <w:name w:val="A20F3ECDA196C34CA65A692B56055273"/>
  </w:style>
  <w:style w:type="paragraph" w:customStyle="1" w:styleId="6421CC7C06BE7C42B557544AEFB38C5E">
    <w:name w:val="6421CC7C06BE7C42B557544AEFB38C5E"/>
  </w:style>
  <w:style w:type="paragraph" w:customStyle="1" w:styleId="283B22CE6CBE7342834C090E08A1C271">
    <w:name w:val="283B22CE6CBE7342834C090E08A1C271"/>
  </w:style>
  <w:style w:type="paragraph" w:customStyle="1" w:styleId="7D7CCED510C9F04383EEA3B6215E30D9">
    <w:name w:val="7D7CCED510C9F04383EEA3B6215E30D9"/>
  </w:style>
  <w:style w:type="paragraph" w:customStyle="1" w:styleId="B1E3A46E5ECB494E815591392305A958">
    <w:name w:val="B1E3A46E5ECB494E815591392305A958"/>
  </w:style>
  <w:style w:type="paragraph" w:customStyle="1" w:styleId="70F7DACAB75D9A45B9B7B03D6F9801D0">
    <w:name w:val="70F7DACAB75D9A45B9B7B03D6F9801D0"/>
  </w:style>
  <w:style w:type="paragraph" w:customStyle="1" w:styleId="4B2B303708E67644B22DB68687D04A3C">
    <w:name w:val="4B2B303708E67644B22DB68687D04A3C"/>
  </w:style>
  <w:style w:type="paragraph" w:customStyle="1" w:styleId="C8796C19595F724197CE3464BDF28B4E">
    <w:name w:val="C8796C19595F724197CE3464BDF28B4E"/>
  </w:style>
  <w:style w:type="paragraph" w:customStyle="1" w:styleId="C1F9566720A38943B6D201DC2A59AA19">
    <w:name w:val="C1F9566720A38943B6D201DC2A59AA19"/>
  </w:style>
  <w:style w:type="paragraph" w:customStyle="1" w:styleId="18D9BFE8BD0A53478EA54D6DDC115C3B">
    <w:name w:val="18D9BFE8BD0A53478EA54D6DDC115C3B"/>
  </w:style>
  <w:style w:type="paragraph" w:customStyle="1" w:styleId="6902EBB189D98B4B8C0A15DD739E0B66">
    <w:name w:val="6902EBB189D98B4B8C0A15DD739E0B66"/>
  </w:style>
  <w:style w:type="paragraph" w:customStyle="1" w:styleId="EE96926E7CBC0A4EA479B0A6662AD5D5">
    <w:name w:val="EE96926E7CBC0A4EA479B0A6662AD5D5"/>
  </w:style>
  <w:style w:type="paragraph" w:customStyle="1" w:styleId="4BDF7127162E6947B82B9600E9B7DB84">
    <w:name w:val="4BDF7127162E6947B82B9600E9B7DB84"/>
  </w:style>
  <w:style w:type="paragraph" w:styleId="Bibliography">
    <w:name w:val="Bibliography"/>
    <w:basedOn w:val="Normal"/>
    <w:next w:val="Normal"/>
    <w:uiPriority w:val="37"/>
    <w:semiHidden/>
    <w:unhideWhenUsed/>
  </w:style>
  <w:style w:type="paragraph" w:customStyle="1" w:styleId="AFE8FA69CDDE3846A38009A8739E3070">
    <w:name w:val="AFE8FA69CDDE3846A38009A8739E3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Francis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97082-B349-43B0-B21E-87F724E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36</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Allecia Francis</dc:creator>
  <cp:keywords/>
  <dc:description/>
  <cp:lastModifiedBy>Allecia Francis</cp:lastModifiedBy>
  <cp:revision>1</cp:revision>
  <dcterms:created xsi:type="dcterms:W3CDTF">2022-12-01T19:58:00Z</dcterms:created>
  <dcterms:modified xsi:type="dcterms:W3CDTF">2022-12-01T20:45:00Z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